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A69E" w14:textId="00EF5526" w:rsidR="00064A24" w:rsidRPr="00B36139" w:rsidRDefault="00D637D7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 w:rsidRPr="00B36139">
        <w:rPr>
          <w:rFonts w:ascii="Oslo Sans Office" w:hAnsi="Oslo Sans Office"/>
          <w:color w:val="2A2859"/>
          <w:sz w:val="38"/>
          <w:szCs w:val="38"/>
        </w:rPr>
        <w:t>Korsvoll skole</w:t>
      </w:r>
    </w:p>
    <w:p w14:paraId="05ED5A41" w14:textId="33BF8761" w:rsidR="00B200A3" w:rsidRDefault="00D637D7" w:rsidP="00B74D43">
      <w:r w:rsidRPr="006976ED">
        <w:rPr>
          <w:b/>
          <w:bCs/>
          <w:u w:val="single"/>
        </w:rPr>
        <w:t>Til</w:t>
      </w:r>
      <w:r w:rsidR="00111A2B" w:rsidRPr="006976ED">
        <w:rPr>
          <w:b/>
          <w:bCs/>
          <w:u w:val="single"/>
        </w:rPr>
        <w:t xml:space="preserve"> </w:t>
      </w:r>
      <w:r w:rsidR="002100A7" w:rsidRPr="006976ED">
        <w:rPr>
          <w:b/>
          <w:bCs/>
          <w:u w:val="single"/>
        </w:rPr>
        <w:t>stede</w:t>
      </w:r>
      <w:r w:rsidRPr="006976ED">
        <w:rPr>
          <w:b/>
          <w:bCs/>
          <w:u w:val="single"/>
        </w:rPr>
        <w:t>:</w:t>
      </w:r>
      <w:r w:rsidRPr="00B36139">
        <w:t xml:space="preserve"> </w:t>
      </w:r>
      <w:r w:rsidR="005175BB">
        <w:br/>
        <w:t>Morten Danielsen (ekstern), med digitalt</w:t>
      </w:r>
      <w:r w:rsidRPr="00B36139">
        <w:br/>
      </w:r>
      <w:r w:rsidR="0041532E">
        <w:t xml:space="preserve">Borgar </w:t>
      </w:r>
      <w:r w:rsidR="0041532E" w:rsidRPr="00C73C65">
        <w:rPr>
          <w:rFonts w:ascii="Calibri" w:eastAsia="Times New Roman" w:hAnsi="Calibri" w:cs="Calibri"/>
          <w:sz w:val="22"/>
        </w:rPr>
        <w:t>Aamaas</w:t>
      </w:r>
      <w:r w:rsidR="0041532E">
        <w:rPr>
          <w:rFonts w:ascii="Calibri" w:eastAsia="Times New Roman" w:hAnsi="Calibri" w:cs="Calibri"/>
          <w:sz w:val="22"/>
        </w:rPr>
        <w:t xml:space="preserve"> </w:t>
      </w:r>
      <w:r w:rsidR="0041532E">
        <w:t xml:space="preserve">(ekstern) </w:t>
      </w:r>
      <w:r w:rsidR="0041532E">
        <w:br/>
        <w:t xml:space="preserve">Karen G. Hetland (foresatt) </w:t>
      </w:r>
      <w:r w:rsidR="0041532E">
        <w:br/>
        <w:t xml:space="preserve">Jens Petter Viste Kroepelien (foresatt) </w:t>
      </w:r>
      <w:r w:rsidR="0041532E">
        <w:br/>
      </w:r>
      <w:r w:rsidR="001C3257">
        <w:t>Tea A. Juul (ansatt)</w:t>
      </w:r>
      <w:r w:rsidR="0041532E">
        <w:t xml:space="preserve"> </w:t>
      </w:r>
      <w:r w:rsidR="0041532E">
        <w:br/>
        <w:t>Mats Hansen (ansatt)</w:t>
      </w:r>
      <w:r w:rsidR="004D7BC6">
        <w:br/>
        <w:t>Kai Erik Jens</w:t>
      </w:r>
      <w:r w:rsidR="00B70962">
        <w:t>en (ekstern)</w:t>
      </w:r>
      <w:r w:rsidR="00B969DB"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B40D54">
        <w:t xml:space="preserve">Janne C. Standahl </w:t>
      </w:r>
      <w:r w:rsidR="00192509">
        <w:t>(</w:t>
      </w:r>
      <w:proofErr w:type="spellStart"/>
      <w:r w:rsidR="00192509">
        <w:t>ass.rektor</w:t>
      </w:r>
      <w:proofErr w:type="spellEnd"/>
      <w:r w:rsidR="00192509">
        <w:t>)</w:t>
      </w:r>
      <w:r w:rsidR="00192509">
        <w:tab/>
      </w:r>
      <w:r w:rsidR="00192509">
        <w:tab/>
      </w:r>
      <w:r w:rsidR="00192509">
        <w:tab/>
      </w:r>
      <w:r w:rsidR="00192509">
        <w:tab/>
      </w:r>
      <w:r w:rsidR="00192509">
        <w:tab/>
      </w:r>
      <w:r w:rsidR="00192509">
        <w:tab/>
      </w:r>
      <w:r w:rsidR="00192509">
        <w:tab/>
      </w:r>
      <w:r w:rsidR="00192509">
        <w:tab/>
      </w:r>
      <w:r w:rsidR="00192509">
        <w:tab/>
      </w:r>
      <w:r w:rsidR="00192509">
        <w:tab/>
        <w:t xml:space="preserve">                                Svein Søvde (rektor)</w:t>
      </w:r>
    </w:p>
    <w:p w14:paraId="06E3EE21" w14:textId="55B960E4" w:rsidR="00AE443D" w:rsidRPr="00172BB6" w:rsidRDefault="00AE443D" w:rsidP="00AE443D">
      <w:pPr>
        <w:spacing w:after="0"/>
        <w:rPr>
          <w:b/>
          <w:bCs/>
        </w:rPr>
      </w:pPr>
      <w:r w:rsidRPr="00172BB6">
        <w:rPr>
          <w:b/>
          <w:bCs/>
        </w:rPr>
        <w:t>Forfall:</w:t>
      </w:r>
      <w:r w:rsidRPr="00946607">
        <w:t xml:space="preserve"> </w:t>
      </w:r>
    </w:p>
    <w:p w14:paraId="71331804" w14:textId="77777777" w:rsidR="00AE443D" w:rsidRPr="00460048" w:rsidRDefault="00AE443D" w:rsidP="00AE443D">
      <w:pPr>
        <w:spacing w:after="0"/>
      </w:pPr>
      <w:r w:rsidRPr="00460048">
        <w:rPr>
          <w:b/>
          <w:bCs/>
        </w:rPr>
        <w:t>Møtested:</w:t>
      </w:r>
      <w:r w:rsidRPr="00460048">
        <w:t xml:space="preserve"> Møterom på skolen </w:t>
      </w:r>
    </w:p>
    <w:p w14:paraId="502D3BDA" w14:textId="7A19FD1F" w:rsidR="00AE443D" w:rsidRPr="00460048" w:rsidRDefault="00AE443D" w:rsidP="00AE443D">
      <w:pPr>
        <w:spacing w:after="0"/>
      </w:pPr>
      <w:r w:rsidRPr="00460048">
        <w:rPr>
          <w:b/>
          <w:bCs/>
        </w:rPr>
        <w:t>Møtetid:</w:t>
      </w:r>
      <w:r w:rsidRPr="00460048">
        <w:t xml:space="preserve"> Torsdag </w:t>
      </w:r>
      <w:r w:rsidR="00192509">
        <w:t>15</w:t>
      </w:r>
      <w:r w:rsidR="00D67B7D">
        <w:t>.0</w:t>
      </w:r>
      <w:r w:rsidR="00192509">
        <w:t>1</w:t>
      </w:r>
      <w:r>
        <w:t>.2</w:t>
      </w:r>
      <w:r w:rsidR="00192509">
        <w:t>6</w:t>
      </w:r>
      <w:r w:rsidRPr="00460048">
        <w:t xml:space="preserve"> kl. 1700</w:t>
      </w:r>
    </w:p>
    <w:p w14:paraId="725DF156" w14:textId="77777777" w:rsidR="00AE443D" w:rsidRPr="00460048" w:rsidRDefault="00AE443D" w:rsidP="00AE443D">
      <w:pPr>
        <w:spacing w:after="0"/>
      </w:pPr>
      <w:r w:rsidRPr="00460048">
        <w:rPr>
          <w:b/>
          <w:bCs/>
        </w:rPr>
        <w:t>Saksbehandler:</w:t>
      </w:r>
      <w:r w:rsidRPr="00460048">
        <w:t xml:space="preserve"> Svein Søvde </w:t>
      </w:r>
      <w:r w:rsidRPr="00460048">
        <w:tab/>
      </w:r>
    </w:p>
    <w:p w14:paraId="1900539A" w14:textId="77777777" w:rsidR="00AE443D" w:rsidRDefault="00AE443D" w:rsidP="00AE443D">
      <w:pPr>
        <w:spacing w:after="0"/>
      </w:pPr>
      <w:r w:rsidRPr="00460048">
        <w:rPr>
          <w:b/>
          <w:bCs/>
        </w:rPr>
        <w:t>Referent:</w:t>
      </w:r>
      <w:r w:rsidRPr="00460048">
        <w:t xml:space="preserve"> </w:t>
      </w:r>
      <w:r>
        <w:t>Janne C. Standahl</w:t>
      </w:r>
      <w:r w:rsidRPr="00460048">
        <w:t xml:space="preserve">        </w:t>
      </w:r>
    </w:p>
    <w:p w14:paraId="357C8D9B" w14:textId="5D5D639D" w:rsidR="00D67B7D" w:rsidRDefault="00AE443D" w:rsidP="00D67B7D">
      <w:pPr>
        <w:spacing w:after="0"/>
      </w:pPr>
      <w:r w:rsidRPr="00241BC3">
        <w:rPr>
          <w:b/>
          <w:bCs/>
        </w:rPr>
        <w:t>Neste møte</w:t>
      </w:r>
      <w:r>
        <w:t xml:space="preserve">: </w:t>
      </w:r>
      <w:r w:rsidR="000F171D">
        <w:t>12.03.</w:t>
      </w:r>
      <w:r w:rsidR="005B1FF7">
        <w:t>2</w:t>
      </w:r>
      <w:r w:rsidR="00192509">
        <w:t>6</w:t>
      </w:r>
      <w:r w:rsidR="005B1FF7">
        <w:t xml:space="preserve"> kl. 1700</w:t>
      </w:r>
    </w:p>
    <w:p w14:paraId="4C809195" w14:textId="77777777" w:rsidR="00877DF5" w:rsidRDefault="003C42A0" w:rsidP="00D67B7D">
      <w:pPr>
        <w:spacing w:after="0"/>
      </w:pPr>
      <w:r>
        <w:br/>
      </w:r>
    </w:p>
    <w:p w14:paraId="1133B448" w14:textId="2AE63846" w:rsidR="00EB34F2" w:rsidRDefault="003C42A0" w:rsidP="00D67B7D">
      <w:pPr>
        <w:spacing w:after="0"/>
      </w:pPr>
      <w:r>
        <w:br/>
      </w:r>
      <w:r w:rsidR="002100A7">
        <w:rPr>
          <w:b/>
          <w:bCs/>
          <w:sz w:val="24"/>
          <w:szCs w:val="24"/>
        </w:rPr>
        <w:t>Referat</w:t>
      </w:r>
      <w:r w:rsidR="00B74D43" w:rsidRPr="00D637D7">
        <w:rPr>
          <w:b/>
          <w:bCs/>
          <w:sz w:val="24"/>
          <w:szCs w:val="24"/>
        </w:rPr>
        <w:t xml:space="preserve"> driftsstyremøte </w:t>
      </w:r>
      <w:r w:rsidR="00E23E4E">
        <w:rPr>
          <w:b/>
          <w:bCs/>
          <w:sz w:val="24"/>
          <w:szCs w:val="24"/>
        </w:rPr>
        <w:t>torsdag 15.januar 2026</w:t>
      </w:r>
      <w:r w:rsidR="00B74D43">
        <w:rPr>
          <w:b/>
          <w:bCs/>
          <w:sz w:val="24"/>
          <w:szCs w:val="24"/>
        </w:rPr>
        <w:br/>
      </w:r>
    </w:p>
    <w:p w14:paraId="31EF23C7" w14:textId="77777777" w:rsidR="00C23F32" w:rsidRPr="00E453FD" w:rsidRDefault="00C23F32" w:rsidP="00D67B7D">
      <w:pPr>
        <w:spacing w:after="0"/>
      </w:pPr>
    </w:p>
    <w:p w14:paraId="213DAA35" w14:textId="7B0CE150" w:rsidR="00D01508" w:rsidRPr="00D01508" w:rsidRDefault="003B282A" w:rsidP="00D01508">
      <w:pPr>
        <w:ind w:left="1410" w:hanging="1410"/>
        <w:rPr>
          <w:rFonts w:ascii="Calibri" w:eastAsia="Oslo Sans" w:hAnsi="Calibri" w:cs="Calibri"/>
          <w:szCs w:val="24"/>
        </w:rPr>
      </w:pPr>
      <w:r w:rsidRPr="00B36139">
        <w:rPr>
          <w:rFonts w:ascii="Calibri" w:eastAsia="Oslo Sans" w:hAnsi="Calibri" w:cs="Calibri"/>
          <w:b/>
          <w:bCs/>
          <w:szCs w:val="24"/>
        </w:rPr>
        <w:t xml:space="preserve">Sak </w:t>
      </w:r>
      <w:r>
        <w:rPr>
          <w:rFonts w:ascii="Calibri" w:eastAsia="Oslo Sans" w:hAnsi="Calibri" w:cs="Calibri"/>
          <w:b/>
          <w:bCs/>
          <w:szCs w:val="24"/>
        </w:rPr>
        <w:t>1</w:t>
      </w:r>
      <w:r w:rsidRPr="00B36139">
        <w:rPr>
          <w:rFonts w:ascii="Calibri" w:eastAsia="Oslo Sans" w:hAnsi="Calibri" w:cs="Calibri"/>
          <w:b/>
          <w:bCs/>
          <w:szCs w:val="24"/>
        </w:rPr>
        <w:t>/2</w:t>
      </w:r>
      <w:r>
        <w:rPr>
          <w:rFonts w:ascii="Calibri" w:eastAsia="Oslo Sans" w:hAnsi="Calibri" w:cs="Calibri"/>
          <w:b/>
          <w:bCs/>
          <w:szCs w:val="24"/>
        </w:rPr>
        <w:t xml:space="preserve">6    </w:t>
      </w:r>
      <w:r w:rsidR="00410025">
        <w:rPr>
          <w:rFonts w:ascii="Calibri" w:eastAsia="Oslo Sans" w:hAnsi="Calibri" w:cs="Calibri"/>
          <w:b/>
          <w:bCs/>
          <w:szCs w:val="24"/>
        </w:rPr>
        <w:tab/>
      </w:r>
      <w:r w:rsidR="00D01508" w:rsidRPr="00B36139">
        <w:rPr>
          <w:rFonts w:ascii="Calibri" w:eastAsia="Oslo Sans" w:hAnsi="Calibri" w:cs="Calibri"/>
          <w:b/>
          <w:bCs/>
          <w:szCs w:val="24"/>
        </w:rPr>
        <w:t>Godkjenning av møteinnkalling og saksliste</w:t>
      </w:r>
      <w:r w:rsidR="00D01508">
        <w:rPr>
          <w:rFonts w:ascii="Calibri" w:eastAsia="Oslo Sans" w:hAnsi="Calibri" w:cs="Calibri"/>
          <w:b/>
          <w:bCs/>
          <w:szCs w:val="24"/>
        </w:rPr>
        <w:t>.</w:t>
      </w:r>
      <w:r w:rsidR="00D01508">
        <w:rPr>
          <w:rFonts w:ascii="Calibri" w:eastAsia="Oslo Sans" w:hAnsi="Calibri" w:cs="Calibri"/>
          <w:b/>
          <w:bCs/>
          <w:szCs w:val="24"/>
        </w:rPr>
        <w:br/>
      </w:r>
      <w:r w:rsidR="00D01508">
        <w:rPr>
          <w:rFonts w:ascii="Calibri" w:eastAsia="Oslo Sans" w:hAnsi="Calibri" w:cs="Calibri"/>
          <w:szCs w:val="24"/>
        </w:rPr>
        <w:t>Vedtak: Møteinnkalling og saksliste er godkjent.</w:t>
      </w:r>
    </w:p>
    <w:p w14:paraId="704764FB" w14:textId="35F559F2" w:rsidR="00540272" w:rsidRDefault="003B282A" w:rsidP="00EC5D48">
      <w:pPr>
        <w:ind w:left="1410" w:hanging="1410"/>
        <w:rPr>
          <w:rFonts w:ascii="Calibri" w:eastAsia="Oslo Sans" w:hAnsi="Calibri" w:cs="Calibri"/>
          <w:szCs w:val="24"/>
        </w:rPr>
      </w:pPr>
      <w:r>
        <w:rPr>
          <w:rFonts w:ascii="Calibri" w:eastAsia="Oslo Sans" w:hAnsi="Calibri" w:cs="Calibri"/>
          <w:b/>
          <w:bCs/>
          <w:szCs w:val="24"/>
        </w:rPr>
        <w:t>Sak 2/26</w:t>
      </w:r>
      <w:r w:rsidR="00410025">
        <w:rPr>
          <w:rFonts w:ascii="Calibri" w:eastAsia="Oslo Sans" w:hAnsi="Calibri" w:cs="Calibri"/>
          <w:b/>
          <w:bCs/>
          <w:szCs w:val="24"/>
        </w:rPr>
        <w:tab/>
      </w:r>
      <w:r w:rsidR="00540272" w:rsidRPr="00B36139">
        <w:rPr>
          <w:rFonts w:ascii="Calibri" w:eastAsia="Oslo Sans" w:hAnsi="Calibri" w:cs="Calibri"/>
          <w:b/>
          <w:bCs/>
          <w:szCs w:val="24"/>
        </w:rPr>
        <w:t xml:space="preserve">Godkjenning av referat fra møte </w:t>
      </w:r>
      <w:r w:rsidR="00540272">
        <w:rPr>
          <w:rFonts w:ascii="Calibri" w:eastAsia="Oslo Sans" w:hAnsi="Calibri" w:cs="Calibri"/>
          <w:b/>
          <w:bCs/>
          <w:szCs w:val="24"/>
        </w:rPr>
        <w:t>27.11.2025</w:t>
      </w:r>
      <w:r w:rsidR="00540272" w:rsidRPr="00B36139">
        <w:rPr>
          <w:rFonts w:ascii="Calibri" w:eastAsia="Oslo Sans" w:hAnsi="Calibri" w:cs="Calibri"/>
          <w:b/>
          <w:bCs/>
          <w:szCs w:val="24"/>
        </w:rPr>
        <w:br/>
      </w:r>
      <w:r w:rsidR="00CF2E4F">
        <w:rPr>
          <w:rFonts w:ascii="Calibri" w:eastAsia="Oslo Sans" w:hAnsi="Calibri" w:cs="Calibri"/>
          <w:szCs w:val="24"/>
        </w:rPr>
        <w:t xml:space="preserve">Det ble </w:t>
      </w:r>
      <w:r w:rsidR="008C02B2">
        <w:rPr>
          <w:rFonts w:ascii="Calibri" w:eastAsia="Oslo Sans" w:hAnsi="Calibri" w:cs="Calibri"/>
          <w:szCs w:val="24"/>
        </w:rPr>
        <w:t xml:space="preserve">i forrige DS drøftet </w:t>
      </w:r>
      <w:r w:rsidR="00D46E03">
        <w:rPr>
          <w:rFonts w:ascii="Calibri" w:eastAsia="Oslo Sans" w:hAnsi="Calibri" w:cs="Calibri"/>
          <w:szCs w:val="24"/>
        </w:rPr>
        <w:t>hvorvidt skolen skal gå for to først</w:t>
      </w:r>
      <w:r w:rsidR="00B83812">
        <w:rPr>
          <w:rFonts w:ascii="Calibri" w:eastAsia="Oslo Sans" w:hAnsi="Calibri" w:cs="Calibri"/>
          <w:szCs w:val="24"/>
        </w:rPr>
        <w:t>e</w:t>
      </w:r>
      <w:r w:rsidR="00D46E03">
        <w:rPr>
          <w:rFonts w:ascii="Calibri" w:eastAsia="Oslo Sans" w:hAnsi="Calibri" w:cs="Calibri"/>
          <w:szCs w:val="24"/>
        </w:rPr>
        <w:t xml:space="preserve">klasser </w:t>
      </w:r>
      <w:r w:rsidR="00B627AC">
        <w:rPr>
          <w:rFonts w:ascii="Calibri" w:eastAsia="Oslo Sans" w:hAnsi="Calibri" w:cs="Calibri"/>
          <w:szCs w:val="24"/>
        </w:rPr>
        <w:t>neste</w:t>
      </w:r>
      <w:r w:rsidR="008C02B2">
        <w:rPr>
          <w:rFonts w:ascii="Calibri" w:eastAsia="Oslo Sans" w:hAnsi="Calibri" w:cs="Calibri"/>
          <w:szCs w:val="24"/>
        </w:rPr>
        <w:t xml:space="preserve"> skole</w:t>
      </w:r>
      <w:r w:rsidR="00D46E03">
        <w:rPr>
          <w:rFonts w:ascii="Calibri" w:eastAsia="Oslo Sans" w:hAnsi="Calibri" w:cs="Calibri"/>
          <w:szCs w:val="24"/>
        </w:rPr>
        <w:t xml:space="preserve">år og avvise 3-4 elever, eller </w:t>
      </w:r>
      <w:r w:rsidR="008C02B2">
        <w:rPr>
          <w:rFonts w:ascii="Calibri" w:eastAsia="Oslo Sans" w:hAnsi="Calibri" w:cs="Calibri"/>
          <w:szCs w:val="24"/>
        </w:rPr>
        <w:t xml:space="preserve">rigge for </w:t>
      </w:r>
      <w:r w:rsidR="00D46E03">
        <w:rPr>
          <w:rFonts w:ascii="Calibri" w:eastAsia="Oslo Sans" w:hAnsi="Calibri" w:cs="Calibri"/>
          <w:szCs w:val="24"/>
        </w:rPr>
        <w:t xml:space="preserve">tre </w:t>
      </w:r>
      <w:r w:rsidR="00CD7B8F">
        <w:rPr>
          <w:rFonts w:ascii="Calibri" w:eastAsia="Oslo Sans" w:hAnsi="Calibri" w:cs="Calibri"/>
          <w:szCs w:val="24"/>
        </w:rPr>
        <w:t xml:space="preserve">svært små </w:t>
      </w:r>
      <w:r w:rsidR="00D46E03">
        <w:rPr>
          <w:rFonts w:ascii="Calibri" w:eastAsia="Oslo Sans" w:hAnsi="Calibri" w:cs="Calibri"/>
          <w:szCs w:val="24"/>
        </w:rPr>
        <w:t>klasser</w:t>
      </w:r>
      <w:r w:rsidR="00CD7B8F">
        <w:rPr>
          <w:rFonts w:ascii="Calibri" w:eastAsia="Oslo Sans" w:hAnsi="Calibri" w:cs="Calibri"/>
          <w:szCs w:val="24"/>
        </w:rPr>
        <w:t xml:space="preserve"> som</w:t>
      </w:r>
      <w:r w:rsidR="00D46E03">
        <w:rPr>
          <w:rFonts w:ascii="Calibri" w:eastAsia="Oslo Sans" w:hAnsi="Calibri" w:cs="Calibri"/>
          <w:szCs w:val="24"/>
        </w:rPr>
        <w:t xml:space="preserve"> vil bli en økonomisk belastning over tid. </w:t>
      </w:r>
      <w:r w:rsidR="00F4587E">
        <w:rPr>
          <w:rFonts w:ascii="Calibri" w:eastAsia="Oslo Sans" w:hAnsi="Calibri" w:cs="Calibri"/>
          <w:szCs w:val="24"/>
        </w:rPr>
        <w:t>Valget</w:t>
      </w:r>
      <w:r w:rsidR="0033189A">
        <w:rPr>
          <w:rFonts w:ascii="Calibri" w:eastAsia="Oslo Sans" w:hAnsi="Calibri" w:cs="Calibri"/>
          <w:szCs w:val="24"/>
        </w:rPr>
        <w:t xml:space="preserve"> vil påvirke </w:t>
      </w:r>
      <w:r w:rsidR="00060232">
        <w:rPr>
          <w:rFonts w:ascii="Calibri" w:eastAsia="Oslo Sans" w:hAnsi="Calibri" w:cs="Calibri"/>
          <w:szCs w:val="24"/>
        </w:rPr>
        <w:t>tilbudet for skolens eksisterende elever. Dersom</w:t>
      </w:r>
      <w:r w:rsidR="00EF6CD7">
        <w:rPr>
          <w:rFonts w:ascii="Calibri" w:eastAsia="Oslo Sans" w:hAnsi="Calibri" w:cs="Calibri"/>
          <w:szCs w:val="24"/>
        </w:rPr>
        <w:t xml:space="preserve"> man går for tre klasser neste </w:t>
      </w:r>
      <w:r w:rsidR="00CD7B8F">
        <w:rPr>
          <w:rFonts w:ascii="Calibri" w:eastAsia="Oslo Sans" w:hAnsi="Calibri" w:cs="Calibri"/>
          <w:szCs w:val="24"/>
        </w:rPr>
        <w:t>skole</w:t>
      </w:r>
      <w:r w:rsidR="00EF6CD7">
        <w:rPr>
          <w:rFonts w:ascii="Calibri" w:eastAsia="Oslo Sans" w:hAnsi="Calibri" w:cs="Calibri"/>
          <w:szCs w:val="24"/>
        </w:rPr>
        <w:t xml:space="preserve">år, vil man måtte avvise en hel klasse (16-20 elever) </w:t>
      </w:r>
      <w:r w:rsidR="00CD7B8F">
        <w:rPr>
          <w:rFonts w:ascii="Calibri" w:eastAsia="Oslo Sans" w:hAnsi="Calibri" w:cs="Calibri"/>
          <w:szCs w:val="24"/>
        </w:rPr>
        <w:t>skoleåret 27/28</w:t>
      </w:r>
      <w:r w:rsidR="00EF6CD7">
        <w:rPr>
          <w:rFonts w:ascii="Calibri" w:eastAsia="Oslo Sans" w:hAnsi="Calibri" w:cs="Calibri"/>
          <w:szCs w:val="24"/>
        </w:rPr>
        <w:t xml:space="preserve"> </w:t>
      </w:r>
      <w:proofErr w:type="spellStart"/>
      <w:r w:rsidR="00EF6CD7">
        <w:rPr>
          <w:rFonts w:ascii="Calibri" w:eastAsia="Oslo Sans" w:hAnsi="Calibri" w:cs="Calibri"/>
          <w:szCs w:val="24"/>
        </w:rPr>
        <w:t>pga</w:t>
      </w:r>
      <w:proofErr w:type="spellEnd"/>
      <w:r w:rsidR="00EF6CD7">
        <w:rPr>
          <w:rFonts w:ascii="Calibri" w:eastAsia="Oslo Sans" w:hAnsi="Calibri" w:cs="Calibri"/>
          <w:szCs w:val="24"/>
        </w:rPr>
        <w:t xml:space="preserve"> </w:t>
      </w:r>
      <w:r w:rsidR="00EC5D48">
        <w:rPr>
          <w:rFonts w:ascii="Calibri" w:eastAsia="Oslo Sans" w:hAnsi="Calibri" w:cs="Calibri"/>
          <w:szCs w:val="24"/>
        </w:rPr>
        <w:t>manglende plass.</w:t>
      </w:r>
      <w:r w:rsidR="008C02B2">
        <w:rPr>
          <w:rFonts w:ascii="Calibri" w:eastAsia="Oslo Sans" w:hAnsi="Calibri" w:cs="Calibri"/>
          <w:szCs w:val="24"/>
        </w:rPr>
        <w:t xml:space="preserve"> </w:t>
      </w:r>
      <w:r w:rsidR="00060232">
        <w:rPr>
          <w:rFonts w:ascii="Calibri" w:eastAsia="Oslo Sans" w:hAnsi="Calibri" w:cs="Calibri"/>
          <w:szCs w:val="24"/>
        </w:rPr>
        <w:t xml:space="preserve">Dette vil blir en stor belastning for mange </w:t>
      </w:r>
      <w:r w:rsidR="00F4587E">
        <w:rPr>
          <w:rFonts w:ascii="Calibri" w:eastAsia="Oslo Sans" w:hAnsi="Calibri" w:cs="Calibri"/>
          <w:szCs w:val="24"/>
        </w:rPr>
        <w:t xml:space="preserve">familier som sokner til skolen. </w:t>
      </w:r>
      <w:r w:rsidR="008C02B2">
        <w:rPr>
          <w:rFonts w:ascii="Calibri" w:eastAsia="Oslo Sans" w:hAnsi="Calibri" w:cs="Calibri"/>
          <w:szCs w:val="24"/>
        </w:rPr>
        <w:t>Det er bred forståelse i D</w:t>
      </w:r>
      <w:r w:rsidR="0033189A">
        <w:rPr>
          <w:rFonts w:ascii="Calibri" w:eastAsia="Oslo Sans" w:hAnsi="Calibri" w:cs="Calibri"/>
          <w:szCs w:val="24"/>
        </w:rPr>
        <w:t>S</w:t>
      </w:r>
      <w:r w:rsidR="008C02B2">
        <w:rPr>
          <w:rFonts w:ascii="Calibri" w:eastAsia="Oslo Sans" w:hAnsi="Calibri" w:cs="Calibri"/>
          <w:szCs w:val="24"/>
        </w:rPr>
        <w:t xml:space="preserve"> </w:t>
      </w:r>
      <w:r w:rsidR="00376E5D">
        <w:rPr>
          <w:rFonts w:ascii="Calibri" w:eastAsia="Oslo Sans" w:hAnsi="Calibri" w:cs="Calibri"/>
          <w:szCs w:val="24"/>
        </w:rPr>
        <w:t>for at skolen ev velger kun to klasser på neste års første klasse.</w:t>
      </w:r>
      <w:r w:rsidR="00EC5D48">
        <w:rPr>
          <w:rFonts w:ascii="Calibri" w:eastAsia="Oslo Sans" w:hAnsi="Calibri" w:cs="Calibri"/>
          <w:szCs w:val="24"/>
        </w:rPr>
        <w:t xml:space="preserve"> </w:t>
      </w:r>
      <w:r w:rsidR="00EC5D48">
        <w:rPr>
          <w:rFonts w:ascii="Calibri" w:eastAsia="Oslo Sans" w:hAnsi="Calibri" w:cs="Calibri"/>
          <w:szCs w:val="24"/>
        </w:rPr>
        <w:br/>
      </w:r>
      <w:r w:rsidR="002578E2">
        <w:rPr>
          <w:rFonts w:ascii="Calibri" w:eastAsia="Oslo Sans" w:hAnsi="Calibri" w:cs="Calibri"/>
          <w:szCs w:val="24"/>
        </w:rPr>
        <w:t>V</w:t>
      </w:r>
      <w:r w:rsidR="00540272" w:rsidRPr="00B36139">
        <w:rPr>
          <w:rFonts w:ascii="Calibri" w:eastAsia="Oslo Sans" w:hAnsi="Calibri" w:cs="Calibri"/>
          <w:szCs w:val="24"/>
        </w:rPr>
        <w:t xml:space="preserve">edtak: Referatet </w:t>
      </w:r>
      <w:r w:rsidR="002578E2">
        <w:rPr>
          <w:rFonts w:ascii="Calibri" w:eastAsia="Oslo Sans" w:hAnsi="Calibri" w:cs="Calibri"/>
          <w:szCs w:val="24"/>
        </w:rPr>
        <w:t>er godkjent.</w:t>
      </w:r>
    </w:p>
    <w:p w14:paraId="104D65D6" w14:textId="5FDC89E5" w:rsidR="00831288" w:rsidRDefault="00540272" w:rsidP="00B86BE6">
      <w:pPr>
        <w:ind w:left="1410" w:hanging="1410"/>
        <w:rPr>
          <w:rFonts w:ascii="Calibri" w:eastAsia="Oslo Sans" w:hAnsi="Calibri" w:cs="Calibri"/>
          <w:szCs w:val="24"/>
        </w:rPr>
      </w:pPr>
      <w:r>
        <w:rPr>
          <w:rFonts w:ascii="Calibri" w:eastAsia="Oslo Sans" w:hAnsi="Calibri" w:cs="Calibri"/>
          <w:b/>
          <w:bCs/>
          <w:szCs w:val="24"/>
        </w:rPr>
        <w:t>Sak 3/26</w:t>
      </w:r>
      <w:r>
        <w:rPr>
          <w:rFonts w:ascii="Calibri" w:eastAsia="Oslo Sans" w:hAnsi="Calibri" w:cs="Calibri"/>
          <w:b/>
          <w:bCs/>
          <w:szCs w:val="24"/>
        </w:rPr>
        <w:tab/>
      </w:r>
      <w:r w:rsidR="00831288">
        <w:rPr>
          <w:rFonts w:ascii="Calibri" w:eastAsia="Oslo Sans" w:hAnsi="Calibri" w:cs="Calibri"/>
          <w:b/>
          <w:bCs/>
          <w:szCs w:val="24"/>
        </w:rPr>
        <w:t>Status regnskap 2025</w:t>
      </w:r>
      <w:r w:rsidR="00831288" w:rsidRPr="00B36139">
        <w:rPr>
          <w:rFonts w:ascii="Calibri" w:eastAsia="Oslo Sans" w:hAnsi="Calibri" w:cs="Calibri"/>
          <w:b/>
          <w:bCs/>
          <w:szCs w:val="24"/>
        </w:rPr>
        <w:t xml:space="preserve"> </w:t>
      </w:r>
      <w:r w:rsidR="00B86BE6">
        <w:rPr>
          <w:rFonts w:ascii="Calibri" w:eastAsia="Oslo Sans" w:hAnsi="Calibri" w:cs="Calibri"/>
          <w:szCs w:val="24"/>
        </w:rPr>
        <w:br/>
      </w:r>
      <w:r w:rsidR="00B86BE6" w:rsidRPr="00B86BE6">
        <w:rPr>
          <w:rFonts w:ascii="Calibri" w:hAnsi="Calibri" w:cs="Calibri"/>
          <w:szCs w:val="20"/>
        </w:rPr>
        <w:t xml:space="preserve">Regnskapet for 2025 ser lovende ut fra de tallene </w:t>
      </w:r>
      <w:r w:rsidR="00E5327A">
        <w:rPr>
          <w:rFonts w:ascii="Calibri" w:hAnsi="Calibri" w:cs="Calibri"/>
          <w:szCs w:val="20"/>
        </w:rPr>
        <w:t>som foreligger</w:t>
      </w:r>
      <w:r w:rsidR="00B86BE6" w:rsidRPr="00B86BE6">
        <w:rPr>
          <w:rFonts w:ascii="Calibri" w:hAnsi="Calibri" w:cs="Calibri"/>
          <w:szCs w:val="20"/>
        </w:rPr>
        <w:t xml:space="preserve">. Korsvoll skole ligger an til et lite </w:t>
      </w:r>
      <w:r w:rsidR="00BE7DC4">
        <w:rPr>
          <w:rFonts w:ascii="Calibri" w:hAnsi="Calibri" w:cs="Calibri"/>
          <w:szCs w:val="20"/>
        </w:rPr>
        <w:t>mindreforbruk på ca. 50</w:t>
      </w:r>
      <w:r w:rsidR="0055053D">
        <w:rPr>
          <w:rFonts w:ascii="Calibri" w:hAnsi="Calibri" w:cs="Calibri"/>
          <w:szCs w:val="20"/>
        </w:rPr>
        <w:t>´</w:t>
      </w:r>
      <w:r w:rsidR="00E5327A">
        <w:rPr>
          <w:rFonts w:ascii="Calibri" w:hAnsi="Calibri" w:cs="Calibri"/>
          <w:szCs w:val="20"/>
        </w:rPr>
        <w:t>.</w:t>
      </w:r>
      <w:r w:rsidR="00B86BE6" w:rsidRPr="00B86BE6">
        <w:rPr>
          <w:rFonts w:ascii="Calibri" w:hAnsi="Calibri" w:cs="Calibri"/>
          <w:szCs w:val="20"/>
        </w:rPr>
        <w:t xml:space="preserve"> </w:t>
      </w:r>
      <w:r w:rsidR="00E5327A">
        <w:rPr>
          <w:rFonts w:ascii="Calibri" w:hAnsi="Calibri" w:cs="Calibri"/>
          <w:szCs w:val="20"/>
        </w:rPr>
        <w:t>AKS ligger</w:t>
      </w:r>
      <w:r w:rsidR="00B86BE6" w:rsidRPr="00B86BE6">
        <w:rPr>
          <w:rFonts w:ascii="Calibri" w:hAnsi="Calibri" w:cs="Calibri"/>
          <w:szCs w:val="20"/>
        </w:rPr>
        <w:t xml:space="preserve"> an til et mindreforbruk på 790’. </w:t>
      </w:r>
      <w:r w:rsidR="00B140D0">
        <w:rPr>
          <w:rFonts w:ascii="Calibri" w:hAnsi="Calibri" w:cs="Calibri"/>
          <w:szCs w:val="20"/>
        </w:rPr>
        <w:t>S</w:t>
      </w:r>
      <w:r w:rsidR="00E5327A">
        <w:rPr>
          <w:rFonts w:ascii="Calibri" w:hAnsi="Calibri" w:cs="Calibri"/>
          <w:szCs w:val="20"/>
        </w:rPr>
        <w:t xml:space="preserve">kolen </w:t>
      </w:r>
      <w:r w:rsidR="00B140D0">
        <w:rPr>
          <w:rFonts w:ascii="Calibri" w:hAnsi="Calibri" w:cs="Calibri"/>
          <w:szCs w:val="20"/>
        </w:rPr>
        <w:t xml:space="preserve">kommer </w:t>
      </w:r>
      <w:r w:rsidR="00E5327A">
        <w:rPr>
          <w:rFonts w:ascii="Calibri" w:hAnsi="Calibri" w:cs="Calibri"/>
          <w:szCs w:val="20"/>
        </w:rPr>
        <w:t xml:space="preserve">samlet </w:t>
      </w:r>
      <w:r w:rsidR="00B140D0">
        <w:rPr>
          <w:rFonts w:ascii="Calibri" w:hAnsi="Calibri" w:cs="Calibri"/>
          <w:szCs w:val="20"/>
        </w:rPr>
        <w:t xml:space="preserve">godt </w:t>
      </w:r>
      <w:r w:rsidR="007134E2">
        <w:rPr>
          <w:rFonts w:ascii="Calibri" w:hAnsi="Calibri" w:cs="Calibri"/>
          <w:szCs w:val="20"/>
        </w:rPr>
        <w:t xml:space="preserve">i mål dette året, </w:t>
      </w:r>
      <w:r w:rsidR="00B86BE6" w:rsidRPr="00B86BE6">
        <w:rPr>
          <w:rFonts w:ascii="Calibri" w:hAnsi="Calibri" w:cs="Calibri"/>
          <w:szCs w:val="20"/>
        </w:rPr>
        <w:t>til tross for manglende midler til å dekke reelle lønnskostnadene for lektor og lektor med opprykk.</w:t>
      </w:r>
      <w:r w:rsidR="00B86BE6">
        <w:rPr>
          <w:rFonts w:ascii="Calibri" w:eastAsia="Oslo Sans" w:hAnsi="Calibri" w:cs="Calibri"/>
          <w:szCs w:val="24"/>
        </w:rPr>
        <w:br/>
      </w:r>
      <w:r w:rsidR="002578E2">
        <w:rPr>
          <w:rFonts w:ascii="Calibri" w:eastAsia="Oslo Sans" w:hAnsi="Calibri" w:cs="Calibri"/>
          <w:szCs w:val="24"/>
        </w:rPr>
        <w:t>V</w:t>
      </w:r>
      <w:r w:rsidR="00831288" w:rsidRPr="00B36139">
        <w:rPr>
          <w:rFonts w:ascii="Calibri" w:eastAsia="Oslo Sans" w:hAnsi="Calibri" w:cs="Calibri"/>
          <w:szCs w:val="24"/>
        </w:rPr>
        <w:t xml:space="preserve">edtak: Saken </w:t>
      </w:r>
      <w:r w:rsidR="002578E2">
        <w:rPr>
          <w:rFonts w:ascii="Calibri" w:eastAsia="Oslo Sans" w:hAnsi="Calibri" w:cs="Calibri"/>
          <w:szCs w:val="24"/>
        </w:rPr>
        <w:t>er tatt</w:t>
      </w:r>
      <w:r w:rsidR="00831288" w:rsidRPr="00B36139">
        <w:rPr>
          <w:rFonts w:ascii="Calibri" w:eastAsia="Oslo Sans" w:hAnsi="Calibri" w:cs="Calibri"/>
          <w:szCs w:val="24"/>
        </w:rPr>
        <w:t xml:space="preserve"> til orientering</w:t>
      </w:r>
      <w:r w:rsidR="002578E2">
        <w:rPr>
          <w:rFonts w:ascii="Calibri" w:eastAsia="Oslo Sans" w:hAnsi="Calibri" w:cs="Calibri"/>
          <w:szCs w:val="24"/>
        </w:rPr>
        <w:t>.</w:t>
      </w:r>
    </w:p>
    <w:p w14:paraId="350C4479" w14:textId="2EF4176D" w:rsidR="00B3140E" w:rsidRDefault="009818E7" w:rsidP="00B3140E">
      <w:pPr>
        <w:pStyle w:val="Default"/>
        <w:spacing w:line="276" w:lineRule="auto"/>
        <w:ind w:left="1410" w:hanging="1410"/>
        <w:rPr>
          <w:rFonts w:ascii="Calibri" w:hAnsi="Calibri" w:cs="Calibri"/>
          <w:sz w:val="20"/>
          <w:szCs w:val="20"/>
        </w:rPr>
      </w:pPr>
      <w:r w:rsidRPr="008A2E6B">
        <w:rPr>
          <w:rFonts w:ascii="Calibri" w:eastAsia="Oslo Sans" w:hAnsi="Calibri" w:cs="Calibri"/>
          <w:b/>
          <w:bCs/>
          <w:sz w:val="20"/>
          <w:szCs w:val="20"/>
        </w:rPr>
        <w:t>Sak 4/26</w:t>
      </w:r>
      <w:r w:rsidRPr="008A2E6B">
        <w:rPr>
          <w:rFonts w:ascii="Calibri" w:eastAsia="Oslo Sans" w:hAnsi="Calibri" w:cs="Calibri"/>
          <w:b/>
          <w:bCs/>
          <w:sz w:val="20"/>
          <w:szCs w:val="20"/>
        </w:rPr>
        <w:tab/>
      </w:r>
      <w:r w:rsidR="005E3F80" w:rsidRPr="008A2E6B">
        <w:rPr>
          <w:rFonts w:ascii="Calibri" w:eastAsia="Oslo Sans" w:hAnsi="Calibri" w:cs="Calibri"/>
          <w:b/>
          <w:bCs/>
          <w:sz w:val="20"/>
          <w:szCs w:val="20"/>
        </w:rPr>
        <w:t>Elevundersøkelsen</w:t>
      </w:r>
      <w:r w:rsidR="005E3F80">
        <w:br/>
      </w:r>
      <w:r w:rsidR="00B3140E" w:rsidRPr="00EB061C">
        <w:rPr>
          <w:rFonts w:ascii="Calibri" w:hAnsi="Calibri" w:cs="Calibri"/>
          <w:sz w:val="20"/>
          <w:szCs w:val="20"/>
        </w:rPr>
        <w:t xml:space="preserve">Resultatet fra elevundersøkelsen viser at læringsmiljøet ved Korsvoll skole holder seg jevnt bra. </w:t>
      </w:r>
      <w:r w:rsidR="00EB061C">
        <w:rPr>
          <w:rFonts w:ascii="Calibri" w:hAnsi="Calibri" w:cs="Calibri"/>
          <w:sz w:val="20"/>
          <w:szCs w:val="20"/>
        </w:rPr>
        <w:t>Likevel ser man</w:t>
      </w:r>
      <w:r w:rsidR="00B3140E" w:rsidRPr="00EB061C">
        <w:rPr>
          <w:rFonts w:ascii="Calibri" w:hAnsi="Calibri" w:cs="Calibri"/>
          <w:sz w:val="20"/>
          <w:szCs w:val="20"/>
        </w:rPr>
        <w:t xml:space="preserve"> nok en gang bevis på at elevmiljø</w:t>
      </w:r>
      <w:r w:rsidR="00EB061C">
        <w:rPr>
          <w:rFonts w:ascii="Calibri" w:hAnsi="Calibri" w:cs="Calibri"/>
          <w:sz w:val="20"/>
          <w:szCs w:val="20"/>
        </w:rPr>
        <w:t xml:space="preserve"> og trivsel</w:t>
      </w:r>
      <w:r w:rsidR="00B3140E" w:rsidRPr="00EB061C">
        <w:rPr>
          <w:rFonts w:ascii="Calibri" w:hAnsi="Calibri" w:cs="Calibri"/>
          <w:sz w:val="20"/>
          <w:szCs w:val="20"/>
        </w:rPr>
        <w:t xml:space="preserve"> er ferskvare og må jobbes med kontinuerlig. </w:t>
      </w:r>
      <w:r w:rsidR="00EB061C">
        <w:rPr>
          <w:rFonts w:ascii="Calibri" w:hAnsi="Calibri" w:cs="Calibri"/>
          <w:sz w:val="20"/>
          <w:szCs w:val="20"/>
        </w:rPr>
        <w:t>Nedgangen</w:t>
      </w:r>
      <w:r w:rsidR="00B3140E" w:rsidRPr="00EB061C">
        <w:rPr>
          <w:rFonts w:ascii="Calibri" w:hAnsi="Calibri" w:cs="Calibri"/>
          <w:sz w:val="20"/>
          <w:szCs w:val="20"/>
        </w:rPr>
        <w:t xml:space="preserve"> i mobb</w:t>
      </w:r>
      <w:r w:rsidR="00EB061C">
        <w:rPr>
          <w:rFonts w:ascii="Calibri" w:hAnsi="Calibri" w:cs="Calibri"/>
          <w:sz w:val="20"/>
          <w:szCs w:val="20"/>
        </w:rPr>
        <w:t>etallene</w:t>
      </w:r>
      <w:r w:rsidR="00B3140E" w:rsidRPr="00EB061C">
        <w:rPr>
          <w:rFonts w:ascii="Calibri" w:hAnsi="Calibri" w:cs="Calibri"/>
          <w:sz w:val="20"/>
          <w:szCs w:val="20"/>
        </w:rPr>
        <w:t xml:space="preserve"> på 5. trinn i 2024</w:t>
      </w:r>
      <w:r w:rsidR="00EB061C">
        <w:rPr>
          <w:rFonts w:ascii="Calibri" w:hAnsi="Calibri" w:cs="Calibri"/>
          <w:sz w:val="20"/>
          <w:szCs w:val="20"/>
        </w:rPr>
        <w:t xml:space="preserve"> til 3,9%,</w:t>
      </w:r>
      <w:r w:rsidR="00B3140E" w:rsidRPr="00EB061C">
        <w:rPr>
          <w:rFonts w:ascii="Calibri" w:hAnsi="Calibri" w:cs="Calibri"/>
          <w:sz w:val="20"/>
          <w:szCs w:val="20"/>
        </w:rPr>
        <w:t xml:space="preserve"> fra 12,2% </w:t>
      </w:r>
      <w:r w:rsidR="00EB061C">
        <w:rPr>
          <w:rFonts w:ascii="Calibri" w:hAnsi="Calibri" w:cs="Calibri"/>
          <w:sz w:val="20"/>
          <w:szCs w:val="20"/>
        </w:rPr>
        <w:t xml:space="preserve">i 2023, </w:t>
      </w:r>
      <w:r w:rsidR="00B3140E" w:rsidRPr="00EB061C">
        <w:rPr>
          <w:rFonts w:ascii="Calibri" w:hAnsi="Calibri" w:cs="Calibri"/>
          <w:sz w:val="20"/>
          <w:szCs w:val="20"/>
        </w:rPr>
        <w:t>har i år</w:t>
      </w:r>
      <w:r w:rsidR="00EB061C">
        <w:rPr>
          <w:rFonts w:ascii="Calibri" w:hAnsi="Calibri" w:cs="Calibri"/>
          <w:sz w:val="20"/>
          <w:szCs w:val="20"/>
        </w:rPr>
        <w:t xml:space="preserve"> igjen</w:t>
      </w:r>
      <w:r w:rsidR="00B3140E" w:rsidRPr="00EB061C">
        <w:rPr>
          <w:rFonts w:ascii="Calibri" w:hAnsi="Calibri" w:cs="Calibri"/>
          <w:sz w:val="20"/>
          <w:szCs w:val="20"/>
        </w:rPr>
        <w:t xml:space="preserve"> steget til 7,7%. Tallene for Korsvoll skole er </w:t>
      </w:r>
      <w:r w:rsidR="00EB061C">
        <w:rPr>
          <w:rFonts w:ascii="Calibri" w:hAnsi="Calibri" w:cs="Calibri"/>
          <w:sz w:val="20"/>
          <w:szCs w:val="20"/>
        </w:rPr>
        <w:t>likevel</w:t>
      </w:r>
      <w:r w:rsidR="00B3140E" w:rsidRPr="00EB061C">
        <w:rPr>
          <w:rFonts w:ascii="Calibri" w:hAnsi="Calibri" w:cs="Calibri"/>
          <w:sz w:val="20"/>
          <w:szCs w:val="20"/>
        </w:rPr>
        <w:t xml:space="preserve"> relativt gode sammenlignet med Oslo og nasjonalt, samt sammenlignbare skoler. </w:t>
      </w:r>
      <w:r w:rsidR="00EB061C">
        <w:rPr>
          <w:rFonts w:ascii="Calibri" w:hAnsi="Calibri" w:cs="Calibri"/>
          <w:sz w:val="20"/>
          <w:szCs w:val="20"/>
        </w:rPr>
        <w:t>Skolen vil</w:t>
      </w:r>
      <w:r w:rsidR="00B3140E" w:rsidRPr="00EB061C">
        <w:rPr>
          <w:rFonts w:ascii="Calibri" w:hAnsi="Calibri" w:cs="Calibri"/>
          <w:sz w:val="20"/>
          <w:szCs w:val="20"/>
        </w:rPr>
        <w:t xml:space="preserve"> alltid jobbe for at </w:t>
      </w:r>
      <w:r w:rsidR="00EB061C">
        <w:rPr>
          <w:rFonts w:ascii="Calibri" w:hAnsi="Calibri" w:cs="Calibri"/>
          <w:sz w:val="20"/>
          <w:szCs w:val="20"/>
        </w:rPr>
        <w:t>alle elevene</w:t>
      </w:r>
      <w:r w:rsidR="00B3140E" w:rsidRPr="00EB061C">
        <w:rPr>
          <w:rFonts w:ascii="Calibri" w:hAnsi="Calibri" w:cs="Calibri"/>
          <w:sz w:val="20"/>
          <w:szCs w:val="20"/>
        </w:rPr>
        <w:t xml:space="preserve"> har det trygt og godt</w:t>
      </w:r>
      <w:r w:rsidR="009453FB">
        <w:rPr>
          <w:rFonts w:ascii="Calibri" w:hAnsi="Calibri" w:cs="Calibri"/>
          <w:sz w:val="20"/>
          <w:szCs w:val="20"/>
        </w:rPr>
        <w:t xml:space="preserve">, og at null elever opplever seg mobbet på skolen. </w:t>
      </w:r>
    </w:p>
    <w:p w14:paraId="04F6D781" w14:textId="77777777" w:rsidR="009453FB" w:rsidRDefault="009453FB" w:rsidP="00B3140E">
      <w:pPr>
        <w:pStyle w:val="Default"/>
        <w:spacing w:line="276" w:lineRule="auto"/>
        <w:ind w:left="1410" w:hanging="1410"/>
        <w:rPr>
          <w:rFonts w:ascii="Calibri" w:hAnsi="Calibri" w:cs="Calibri"/>
          <w:sz w:val="20"/>
          <w:szCs w:val="20"/>
        </w:rPr>
      </w:pPr>
    </w:p>
    <w:p w14:paraId="00122E24" w14:textId="11176B2C" w:rsidR="00C23F32" w:rsidRPr="001F70C0" w:rsidRDefault="0006239B" w:rsidP="001F70C0">
      <w:pPr>
        <w:pStyle w:val="Default"/>
        <w:spacing w:line="276" w:lineRule="auto"/>
        <w:ind w:left="1410" w:hanging="141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ab/>
        <w:t xml:space="preserve">Trivselsundersøkelsen </w:t>
      </w:r>
      <w:r w:rsidR="005D1528">
        <w:rPr>
          <w:rFonts w:ascii="Calibri" w:hAnsi="Calibri" w:cs="Calibri"/>
          <w:sz w:val="20"/>
          <w:szCs w:val="20"/>
        </w:rPr>
        <w:t xml:space="preserve">(1.-4.trinn) </w:t>
      </w:r>
      <w:r>
        <w:rPr>
          <w:rFonts w:ascii="Calibri" w:hAnsi="Calibri" w:cs="Calibri"/>
          <w:sz w:val="20"/>
          <w:szCs w:val="20"/>
        </w:rPr>
        <w:t xml:space="preserve">har </w:t>
      </w:r>
      <w:r w:rsidR="00AC16F7">
        <w:rPr>
          <w:rFonts w:ascii="Calibri" w:hAnsi="Calibri" w:cs="Calibri"/>
          <w:sz w:val="20"/>
          <w:szCs w:val="20"/>
        </w:rPr>
        <w:t>svært godt deltakerposent</w:t>
      </w:r>
      <w:r>
        <w:rPr>
          <w:rFonts w:ascii="Calibri" w:hAnsi="Calibri" w:cs="Calibri"/>
          <w:sz w:val="20"/>
          <w:szCs w:val="20"/>
        </w:rPr>
        <w:t xml:space="preserve">. </w:t>
      </w:r>
      <w:r w:rsidR="006A1717">
        <w:rPr>
          <w:rFonts w:ascii="Calibri" w:hAnsi="Calibri" w:cs="Calibri"/>
          <w:sz w:val="20"/>
          <w:szCs w:val="20"/>
        </w:rPr>
        <w:t xml:space="preserve">Skolen er fornøyd med </w:t>
      </w:r>
      <w:r w:rsidR="00416EC6">
        <w:rPr>
          <w:rFonts w:ascii="Calibri" w:hAnsi="Calibri" w:cs="Calibri"/>
          <w:sz w:val="20"/>
          <w:szCs w:val="20"/>
        </w:rPr>
        <w:t xml:space="preserve">resultatet av undersøkelsen. </w:t>
      </w:r>
      <w:r w:rsidR="00DC68BB">
        <w:rPr>
          <w:rFonts w:ascii="Calibri" w:hAnsi="Calibri" w:cs="Calibri"/>
          <w:sz w:val="20"/>
          <w:szCs w:val="20"/>
        </w:rPr>
        <w:t xml:space="preserve">Resultatet er skjermet for innsyn. </w:t>
      </w:r>
      <w:r w:rsidR="00416EC6">
        <w:rPr>
          <w:rFonts w:ascii="Calibri" w:hAnsi="Calibri" w:cs="Calibri"/>
          <w:sz w:val="20"/>
          <w:szCs w:val="20"/>
        </w:rPr>
        <w:br/>
      </w:r>
      <w:r w:rsidR="002578E2" w:rsidRPr="00416EC6">
        <w:rPr>
          <w:rFonts w:ascii="Calibri" w:eastAsia="Oslo Sans" w:hAnsi="Calibri" w:cs="Calibri"/>
          <w:sz w:val="20"/>
          <w:szCs w:val="20"/>
        </w:rPr>
        <w:t>V</w:t>
      </w:r>
      <w:r w:rsidR="005E3F80" w:rsidRPr="00416EC6">
        <w:rPr>
          <w:rFonts w:ascii="Calibri" w:eastAsia="Oslo Sans" w:hAnsi="Calibri" w:cs="Calibri"/>
          <w:sz w:val="20"/>
          <w:szCs w:val="20"/>
        </w:rPr>
        <w:t xml:space="preserve">edtak: Saken </w:t>
      </w:r>
      <w:r w:rsidR="002578E2" w:rsidRPr="00416EC6">
        <w:rPr>
          <w:rFonts w:ascii="Calibri" w:eastAsia="Oslo Sans" w:hAnsi="Calibri" w:cs="Calibri"/>
          <w:sz w:val="20"/>
          <w:szCs w:val="20"/>
        </w:rPr>
        <w:t>er tatt</w:t>
      </w:r>
      <w:r w:rsidR="005E3F80" w:rsidRPr="00416EC6">
        <w:rPr>
          <w:rFonts w:ascii="Calibri" w:eastAsia="Oslo Sans" w:hAnsi="Calibri" w:cs="Calibri"/>
          <w:sz w:val="20"/>
          <w:szCs w:val="20"/>
        </w:rPr>
        <w:t xml:space="preserve"> til orientering</w:t>
      </w:r>
      <w:r w:rsidR="002578E2" w:rsidRPr="00416EC6">
        <w:rPr>
          <w:rFonts w:ascii="Calibri" w:eastAsia="Oslo Sans" w:hAnsi="Calibri" w:cs="Calibri"/>
          <w:sz w:val="20"/>
          <w:szCs w:val="20"/>
        </w:rPr>
        <w:t>.</w:t>
      </w:r>
      <w:r w:rsidR="00EB061C">
        <w:rPr>
          <w:rFonts w:ascii="Calibri" w:eastAsia="Oslo Sans" w:hAnsi="Calibri" w:cs="Calibri"/>
        </w:rPr>
        <w:br/>
      </w:r>
    </w:p>
    <w:p w14:paraId="0301D0F2" w14:textId="77777777" w:rsidR="00877DF5" w:rsidRPr="00877DF5" w:rsidRDefault="00B424BB" w:rsidP="00877DF5">
      <w:pPr>
        <w:pStyle w:val="Default"/>
        <w:spacing w:line="276" w:lineRule="auto"/>
        <w:ind w:left="1410" w:hanging="1410"/>
        <w:rPr>
          <w:rFonts w:ascii="Calibri" w:hAnsi="Calibri" w:cs="Calibri"/>
          <w:sz w:val="20"/>
          <w:szCs w:val="20"/>
        </w:rPr>
      </w:pPr>
      <w:r w:rsidRPr="00B36139">
        <w:rPr>
          <w:rFonts w:ascii="Calibri" w:eastAsia="Oslo Sans" w:hAnsi="Calibri" w:cs="Calibri"/>
          <w:b/>
          <w:bCs/>
        </w:rPr>
        <w:t xml:space="preserve">Sak </w:t>
      </w:r>
      <w:r>
        <w:rPr>
          <w:rFonts w:ascii="Calibri" w:eastAsia="Oslo Sans" w:hAnsi="Calibri" w:cs="Calibri"/>
          <w:b/>
          <w:bCs/>
        </w:rPr>
        <w:t>5/26</w:t>
      </w:r>
      <w:r>
        <w:rPr>
          <w:rFonts w:ascii="Calibri" w:eastAsia="Oslo Sans" w:hAnsi="Calibri" w:cs="Calibri"/>
          <w:b/>
          <w:bCs/>
        </w:rPr>
        <w:tab/>
      </w:r>
      <w:r w:rsidR="00CA044C">
        <w:rPr>
          <w:rFonts w:ascii="Calibri" w:eastAsia="Oslo Sans" w:hAnsi="Calibri" w:cs="Calibri"/>
          <w:b/>
          <w:bCs/>
        </w:rPr>
        <w:t>Sykefravær 2025</w:t>
      </w:r>
      <w:r w:rsidR="00CA044C">
        <w:rPr>
          <w:rFonts w:ascii="Calibri" w:eastAsia="Oslo Sans" w:hAnsi="Calibri" w:cs="Calibri"/>
        </w:rPr>
        <w:br/>
      </w:r>
      <w:r w:rsidR="00877DF5" w:rsidRPr="00877DF5">
        <w:rPr>
          <w:rFonts w:ascii="Calibri" w:hAnsi="Calibri" w:cs="Calibri"/>
          <w:sz w:val="20"/>
          <w:szCs w:val="20"/>
        </w:rPr>
        <w:t>Totalt sykefravær på skole og AKS 2025</w:t>
      </w:r>
    </w:p>
    <w:p w14:paraId="77B99480" w14:textId="28503987" w:rsidR="00877DF5" w:rsidRPr="00877DF5" w:rsidRDefault="00877DF5" w:rsidP="00877DF5">
      <w:pPr>
        <w:pStyle w:val="Default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tbl>
      <w:tblPr>
        <w:tblW w:w="0" w:type="auto"/>
        <w:tblInd w:w="14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640"/>
        <w:gridCol w:w="2447"/>
      </w:tblGrid>
      <w:tr w:rsidR="00877DF5" w:rsidRPr="00877DF5" w14:paraId="2A9C4C56" w14:textId="77777777" w:rsidTr="00877DF5"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CE4D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582E25F" w14:textId="77777777" w:rsidR="00877DF5" w:rsidRPr="00877DF5" w:rsidRDefault="00877DF5" w:rsidP="004D2402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877DF5">
              <w:rPr>
                <w:rFonts w:ascii="Calibri" w:hAnsi="Calibri" w:cs="Calibri"/>
                <w:sz w:val="20"/>
                <w:szCs w:val="20"/>
                <w:u w:val="single"/>
              </w:rPr>
              <w:t>Organisasjon mål er</w:t>
            </w:r>
            <w:r w:rsidRPr="00877DF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5,00%</w:t>
            </w:r>
          </w:p>
        </w:tc>
        <w:tc>
          <w:tcPr>
            <w:tcW w:w="2447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CE4D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9332843" w14:textId="77777777" w:rsidR="00877DF5" w:rsidRPr="00877DF5" w:rsidRDefault="00877DF5" w:rsidP="004D2402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877DF5">
              <w:rPr>
                <w:rFonts w:ascii="Calibri" w:hAnsi="Calibri" w:cs="Calibri"/>
                <w:sz w:val="20"/>
                <w:szCs w:val="20"/>
                <w:u w:val="single"/>
              </w:rPr>
              <w:t xml:space="preserve">2025 </w:t>
            </w:r>
            <w:proofErr w:type="gramStart"/>
            <w:r w:rsidRPr="00877DF5">
              <w:rPr>
                <w:rFonts w:ascii="Calibri" w:hAnsi="Calibri" w:cs="Calibri"/>
                <w:sz w:val="20"/>
                <w:szCs w:val="20"/>
                <w:u w:val="single"/>
              </w:rPr>
              <w:t>( %</w:t>
            </w:r>
            <w:proofErr w:type="gramEnd"/>
            <w:r w:rsidRPr="00877DF5">
              <w:rPr>
                <w:rFonts w:ascii="Calibri" w:hAnsi="Calibri" w:cs="Calibri"/>
                <w:sz w:val="20"/>
                <w:szCs w:val="20"/>
                <w:u w:val="single"/>
              </w:rPr>
              <w:t>)</w:t>
            </w:r>
          </w:p>
        </w:tc>
      </w:tr>
      <w:tr w:rsidR="00877DF5" w:rsidRPr="00877DF5" w14:paraId="37F82253" w14:textId="77777777" w:rsidTr="00877DF5">
        <w:tc>
          <w:tcPr>
            <w:tcW w:w="464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9294959" w14:textId="77777777" w:rsidR="00877DF5" w:rsidRPr="00877DF5" w:rsidRDefault="00877DF5" w:rsidP="004D2402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877DF5">
              <w:rPr>
                <w:rFonts w:ascii="Calibri" w:hAnsi="Calibri" w:cs="Calibri"/>
                <w:sz w:val="20"/>
                <w:szCs w:val="20"/>
                <w:u w:val="single"/>
              </w:rPr>
              <w:t>Korsvoll skole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D9E1F2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EFA775" w14:textId="77777777" w:rsidR="00877DF5" w:rsidRPr="00877DF5" w:rsidRDefault="00877DF5" w:rsidP="004D2402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877DF5">
              <w:rPr>
                <w:rFonts w:ascii="Calibri" w:hAnsi="Calibri" w:cs="Calibri"/>
                <w:sz w:val="20"/>
                <w:szCs w:val="20"/>
                <w:u w:val="single"/>
              </w:rPr>
              <w:t>4,6</w:t>
            </w:r>
          </w:p>
        </w:tc>
      </w:tr>
      <w:tr w:rsidR="00877DF5" w:rsidRPr="00877DF5" w14:paraId="7371F717" w14:textId="77777777" w:rsidTr="00877DF5">
        <w:tc>
          <w:tcPr>
            <w:tcW w:w="464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549966E" w14:textId="77777777" w:rsidR="00877DF5" w:rsidRPr="00877DF5" w:rsidRDefault="00877DF5" w:rsidP="004D2402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877DF5">
              <w:rPr>
                <w:rFonts w:ascii="Calibri" w:hAnsi="Calibri" w:cs="Calibri"/>
                <w:sz w:val="20"/>
                <w:szCs w:val="20"/>
                <w:u w:val="single"/>
              </w:rPr>
              <w:t>Korsvoll skole Trinn 2 - 4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D9E1F2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31CD05B" w14:textId="77777777" w:rsidR="00877DF5" w:rsidRPr="00877DF5" w:rsidRDefault="00877DF5" w:rsidP="004D2402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877DF5">
              <w:rPr>
                <w:rFonts w:ascii="Calibri" w:hAnsi="Calibri" w:cs="Calibri"/>
                <w:sz w:val="20"/>
                <w:szCs w:val="20"/>
                <w:u w:val="single"/>
              </w:rPr>
              <w:t>5,7</w:t>
            </w:r>
          </w:p>
        </w:tc>
      </w:tr>
      <w:tr w:rsidR="00877DF5" w:rsidRPr="00877DF5" w14:paraId="5B50E108" w14:textId="77777777" w:rsidTr="00877DF5">
        <w:tc>
          <w:tcPr>
            <w:tcW w:w="464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6212ADB" w14:textId="77777777" w:rsidR="00877DF5" w:rsidRPr="00877DF5" w:rsidRDefault="00877DF5" w:rsidP="004D2402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877DF5">
              <w:rPr>
                <w:rFonts w:ascii="Calibri" w:hAnsi="Calibri" w:cs="Calibri"/>
                <w:sz w:val="20"/>
                <w:szCs w:val="20"/>
                <w:u w:val="single"/>
              </w:rPr>
              <w:t>Korsvoll skole Trinn 5 - 7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D9E1F2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1761D59" w14:textId="77777777" w:rsidR="00877DF5" w:rsidRPr="00877DF5" w:rsidRDefault="00877DF5" w:rsidP="004D2402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877DF5">
              <w:rPr>
                <w:rFonts w:ascii="Calibri" w:hAnsi="Calibri" w:cs="Calibri"/>
                <w:sz w:val="20"/>
                <w:szCs w:val="20"/>
                <w:u w:val="single"/>
              </w:rPr>
              <w:t>3,1</w:t>
            </w:r>
          </w:p>
        </w:tc>
      </w:tr>
      <w:tr w:rsidR="00877DF5" w:rsidRPr="00877DF5" w14:paraId="278C4F39" w14:textId="77777777" w:rsidTr="00877DF5">
        <w:tc>
          <w:tcPr>
            <w:tcW w:w="464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8D5D9EE" w14:textId="77777777" w:rsidR="00877DF5" w:rsidRPr="00877DF5" w:rsidRDefault="00877DF5" w:rsidP="004D2402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877DF5">
              <w:rPr>
                <w:rFonts w:ascii="Calibri" w:hAnsi="Calibri" w:cs="Calibri"/>
                <w:sz w:val="20"/>
                <w:szCs w:val="20"/>
                <w:u w:val="single"/>
              </w:rPr>
              <w:t>Korsvoll skole 1 + S-klasse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D9E1F2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165A20" w14:textId="77777777" w:rsidR="00877DF5" w:rsidRPr="00877DF5" w:rsidRDefault="00877DF5" w:rsidP="004D2402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877DF5">
              <w:rPr>
                <w:rFonts w:ascii="Calibri" w:hAnsi="Calibri" w:cs="Calibri"/>
                <w:sz w:val="20"/>
                <w:szCs w:val="20"/>
                <w:u w:val="single"/>
              </w:rPr>
              <w:t>1,3</w:t>
            </w:r>
          </w:p>
        </w:tc>
      </w:tr>
      <w:tr w:rsidR="00877DF5" w:rsidRPr="00877DF5" w14:paraId="008A72A0" w14:textId="77777777" w:rsidTr="00877DF5">
        <w:tc>
          <w:tcPr>
            <w:tcW w:w="464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CC81021" w14:textId="77777777" w:rsidR="00877DF5" w:rsidRPr="00877DF5" w:rsidRDefault="00877DF5" w:rsidP="004D2402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877DF5">
              <w:rPr>
                <w:rFonts w:ascii="Calibri" w:hAnsi="Calibri" w:cs="Calibri"/>
                <w:sz w:val="20"/>
                <w:szCs w:val="20"/>
                <w:u w:val="single"/>
              </w:rPr>
              <w:t>Korsvoll Aktivitetsskole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D9E1F2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21F9456" w14:textId="77777777" w:rsidR="00877DF5" w:rsidRPr="00877DF5" w:rsidRDefault="00877DF5" w:rsidP="004D2402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877DF5">
              <w:rPr>
                <w:rFonts w:ascii="Calibri" w:hAnsi="Calibri" w:cs="Calibri"/>
                <w:sz w:val="20"/>
                <w:szCs w:val="20"/>
                <w:u w:val="single"/>
              </w:rPr>
              <w:t>6,6</w:t>
            </w:r>
          </w:p>
        </w:tc>
      </w:tr>
      <w:tr w:rsidR="00877DF5" w:rsidRPr="00877DF5" w14:paraId="7180BD56" w14:textId="77777777" w:rsidTr="00877DF5">
        <w:tc>
          <w:tcPr>
            <w:tcW w:w="464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A5C0D42" w14:textId="77777777" w:rsidR="00877DF5" w:rsidRPr="00877DF5" w:rsidRDefault="00877DF5" w:rsidP="004D2402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877DF5">
              <w:rPr>
                <w:rFonts w:ascii="Calibri" w:hAnsi="Calibri" w:cs="Calibri"/>
                <w:sz w:val="20"/>
                <w:szCs w:val="20"/>
                <w:u w:val="single"/>
              </w:rPr>
              <w:t>Korsvoll skole Administrasjon og drift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D9E1F2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8759278" w14:textId="77777777" w:rsidR="00877DF5" w:rsidRPr="00877DF5" w:rsidRDefault="00877DF5" w:rsidP="004D2402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877DF5">
              <w:rPr>
                <w:rFonts w:ascii="Calibri" w:hAnsi="Calibri" w:cs="Calibri"/>
                <w:sz w:val="20"/>
                <w:szCs w:val="20"/>
                <w:u w:val="single"/>
              </w:rPr>
              <w:t>3,2</w:t>
            </w:r>
          </w:p>
        </w:tc>
      </w:tr>
    </w:tbl>
    <w:p w14:paraId="72EC91D6" w14:textId="77777777" w:rsidR="00877DF5" w:rsidRPr="00877DF5" w:rsidRDefault="00877DF5" w:rsidP="00877DF5">
      <w:pPr>
        <w:pStyle w:val="Default"/>
        <w:spacing w:line="276" w:lineRule="auto"/>
        <w:rPr>
          <w:rFonts w:ascii="Calibri" w:hAnsi="Calibri" w:cs="Calibri"/>
          <w:sz w:val="20"/>
          <w:szCs w:val="20"/>
          <w:u w:val="single"/>
        </w:rPr>
      </w:pPr>
    </w:p>
    <w:p w14:paraId="5F5B9326" w14:textId="2DB5F41D" w:rsidR="00CA044C" w:rsidRDefault="00877DF5" w:rsidP="00521A23">
      <w:pPr>
        <w:pStyle w:val="Default"/>
        <w:spacing w:line="276" w:lineRule="auto"/>
        <w:ind w:left="1410"/>
        <w:rPr>
          <w:rFonts w:ascii="Calibri" w:eastAsia="Oslo Sans" w:hAnsi="Calibri" w:cs="Calibri"/>
        </w:rPr>
      </w:pPr>
      <w:r w:rsidRPr="00877DF5">
        <w:rPr>
          <w:rFonts w:ascii="Calibri" w:hAnsi="Calibri" w:cs="Calibri"/>
          <w:sz w:val="20"/>
          <w:szCs w:val="20"/>
        </w:rPr>
        <w:t>Sykefraværet i år har gått ned fra totalt 4,</w:t>
      </w:r>
      <w:r w:rsidRPr="00521A23">
        <w:rPr>
          <w:rFonts w:ascii="Calibri" w:hAnsi="Calibri" w:cs="Calibri"/>
          <w:sz w:val="20"/>
          <w:szCs w:val="20"/>
        </w:rPr>
        <w:t>8 i 2024 til totalt 4,6 i 2025</w:t>
      </w:r>
      <w:r w:rsidR="00521A23" w:rsidRPr="00521A23">
        <w:rPr>
          <w:rFonts w:ascii="Calibri" w:hAnsi="Calibri" w:cs="Calibri"/>
          <w:sz w:val="20"/>
          <w:szCs w:val="20"/>
        </w:rPr>
        <w:t>.</w:t>
      </w:r>
      <w:r w:rsidRPr="00521A23">
        <w:rPr>
          <w:rFonts w:ascii="Calibri" w:eastAsia="Oslo Sans" w:hAnsi="Calibri" w:cs="Calibri"/>
          <w:sz w:val="20"/>
          <w:szCs w:val="20"/>
        </w:rPr>
        <w:br/>
      </w:r>
      <w:r w:rsidR="002578E2" w:rsidRPr="00521A23">
        <w:rPr>
          <w:rFonts w:ascii="Calibri" w:eastAsia="Oslo Sans" w:hAnsi="Calibri" w:cs="Calibri"/>
          <w:sz w:val="20"/>
          <w:szCs w:val="20"/>
        </w:rPr>
        <w:t>Vedtak</w:t>
      </w:r>
      <w:r w:rsidR="00CA044C" w:rsidRPr="00521A23">
        <w:rPr>
          <w:rFonts w:ascii="Calibri" w:eastAsia="Oslo Sans" w:hAnsi="Calibri" w:cs="Calibri"/>
          <w:sz w:val="20"/>
          <w:szCs w:val="20"/>
        </w:rPr>
        <w:t xml:space="preserve">: Saken </w:t>
      </w:r>
      <w:r w:rsidR="002578E2" w:rsidRPr="00521A23">
        <w:rPr>
          <w:rFonts w:ascii="Calibri" w:eastAsia="Oslo Sans" w:hAnsi="Calibri" w:cs="Calibri"/>
          <w:sz w:val="20"/>
          <w:szCs w:val="20"/>
        </w:rPr>
        <w:t>er tatt</w:t>
      </w:r>
      <w:r w:rsidR="00CA044C" w:rsidRPr="00521A23">
        <w:rPr>
          <w:rFonts w:ascii="Calibri" w:eastAsia="Oslo Sans" w:hAnsi="Calibri" w:cs="Calibri"/>
          <w:sz w:val="20"/>
          <w:szCs w:val="20"/>
        </w:rPr>
        <w:t xml:space="preserve"> til orientering</w:t>
      </w:r>
      <w:r w:rsidR="002578E2">
        <w:rPr>
          <w:rFonts w:ascii="Calibri" w:eastAsia="Oslo Sans" w:hAnsi="Calibri" w:cs="Calibri"/>
        </w:rPr>
        <w:t>.</w:t>
      </w:r>
    </w:p>
    <w:p w14:paraId="23982019" w14:textId="77777777" w:rsidR="00521A23" w:rsidRPr="00521A23" w:rsidRDefault="00521A23" w:rsidP="00521A23">
      <w:pPr>
        <w:pStyle w:val="Default"/>
        <w:spacing w:line="276" w:lineRule="auto"/>
        <w:ind w:left="1410"/>
        <w:rPr>
          <w:rFonts w:ascii="Calibri" w:hAnsi="Calibri" w:cs="Calibri"/>
          <w:sz w:val="20"/>
          <w:szCs w:val="20"/>
        </w:rPr>
      </w:pPr>
    </w:p>
    <w:p w14:paraId="4CA3DEBE" w14:textId="77777777" w:rsidR="000767C7" w:rsidRPr="00560286" w:rsidRDefault="00023C30" w:rsidP="000767C7">
      <w:pPr>
        <w:pStyle w:val="Default"/>
        <w:rPr>
          <w:rFonts w:ascii="Calibri" w:hAnsi="Calibri" w:cs="Calibri"/>
          <w:b/>
          <w:bCs/>
          <w:color w:val="auto"/>
          <w:sz w:val="20"/>
          <w:szCs w:val="20"/>
        </w:rPr>
      </w:pPr>
      <w:r w:rsidRPr="00560286">
        <w:rPr>
          <w:rFonts w:ascii="Calibri" w:eastAsia="Oslo Sans" w:hAnsi="Calibri" w:cs="Calibri"/>
          <w:b/>
          <w:bCs/>
          <w:sz w:val="20"/>
          <w:szCs w:val="20"/>
        </w:rPr>
        <w:t>Sak 6/26</w:t>
      </w:r>
      <w:r w:rsidRPr="00560286">
        <w:rPr>
          <w:rFonts w:ascii="Calibri" w:eastAsia="Oslo Sans" w:hAnsi="Calibri" w:cs="Calibri"/>
          <w:b/>
          <w:bCs/>
          <w:sz w:val="20"/>
          <w:szCs w:val="20"/>
        </w:rPr>
        <w:tab/>
      </w:r>
      <w:r w:rsidR="000767C7" w:rsidRPr="00560286">
        <w:rPr>
          <w:rFonts w:ascii="Calibri" w:hAnsi="Calibri" w:cs="Calibri"/>
          <w:b/>
          <w:bCs/>
          <w:color w:val="auto"/>
          <w:sz w:val="20"/>
          <w:szCs w:val="20"/>
        </w:rPr>
        <w:t>Strategisk plan Korsvoll skole</w:t>
      </w:r>
    </w:p>
    <w:p w14:paraId="483AEF3E" w14:textId="60539101" w:rsidR="00EB5314" w:rsidRPr="00EB5314" w:rsidRDefault="00EB5314" w:rsidP="00EB5314">
      <w:pPr>
        <w:spacing w:line="276" w:lineRule="auto"/>
        <w:ind w:left="1416"/>
        <w:rPr>
          <w:rFonts w:ascii="Calibri" w:hAnsi="Calibri" w:cs="Calibri"/>
        </w:rPr>
      </w:pPr>
      <w:r w:rsidRPr="00EB5314">
        <w:rPr>
          <w:rFonts w:ascii="Calibri" w:hAnsi="Calibri" w:cs="Calibri"/>
        </w:rPr>
        <w:t>UDE er nå i mål med føringene for videre strategi i Osloskolen. Malen som skal benyttes</w:t>
      </w:r>
      <w:r w:rsidR="00E5116B">
        <w:rPr>
          <w:rFonts w:ascii="Calibri" w:hAnsi="Calibri" w:cs="Calibri"/>
        </w:rPr>
        <w:t xml:space="preserve"> til skolenes strategiske plan</w:t>
      </w:r>
      <w:r w:rsidRPr="00EB5314">
        <w:rPr>
          <w:rFonts w:ascii="Calibri" w:hAnsi="Calibri" w:cs="Calibri"/>
        </w:rPr>
        <w:t xml:space="preserve"> er klar. </w:t>
      </w:r>
      <w:r w:rsidR="00297062">
        <w:rPr>
          <w:rFonts w:ascii="Calibri" w:hAnsi="Calibri" w:cs="Calibri"/>
        </w:rPr>
        <w:t>Skolen</w:t>
      </w:r>
      <w:r w:rsidRPr="00EB5314">
        <w:rPr>
          <w:rFonts w:ascii="Calibri" w:hAnsi="Calibri" w:cs="Calibri"/>
        </w:rPr>
        <w:t xml:space="preserve"> har nå utarbeidet et forslag til strategisk plan basert på føringene fra UDE og innspill fra lærerne</w:t>
      </w:r>
      <w:r w:rsidR="00025E91">
        <w:rPr>
          <w:rFonts w:ascii="Calibri" w:hAnsi="Calibri" w:cs="Calibri"/>
        </w:rPr>
        <w:t xml:space="preserve">. </w:t>
      </w:r>
      <w:r w:rsidRPr="00EB5314">
        <w:rPr>
          <w:rFonts w:ascii="Calibri" w:hAnsi="Calibri" w:cs="Calibri"/>
        </w:rPr>
        <w:t>De nye strategiske utviklingsområdene baseres seg som tidligere formidlet, på samfunnsfloker som skal løses. I Osloskolen er det definert tre prioriterte satsingsområder som skolen må lage en strategi for. Disse tre områdene er:</w:t>
      </w:r>
    </w:p>
    <w:p w14:paraId="17F8FD36" w14:textId="77777777" w:rsidR="00EB5314" w:rsidRPr="00EB5314" w:rsidRDefault="00EB5314" w:rsidP="00EB5314">
      <w:pPr>
        <w:pStyle w:val="Listeavsnitt"/>
        <w:numPr>
          <w:ilvl w:val="0"/>
          <w:numId w:val="2"/>
        </w:numPr>
        <w:spacing w:after="160" w:line="276" w:lineRule="auto"/>
        <w:rPr>
          <w:rFonts w:ascii="Calibri" w:hAnsi="Calibri" w:cs="Calibri"/>
          <w:i/>
          <w:iCs/>
          <w:sz w:val="24"/>
          <w:szCs w:val="24"/>
        </w:rPr>
      </w:pPr>
      <w:r w:rsidRPr="00EB5314">
        <w:rPr>
          <w:rFonts w:ascii="Calibri" w:hAnsi="Calibri" w:cs="Calibri"/>
        </w:rPr>
        <w:t>Språk og grunnleggende ferdigheter</w:t>
      </w:r>
    </w:p>
    <w:p w14:paraId="4616B25F" w14:textId="77777777" w:rsidR="00EB5314" w:rsidRPr="00EB5314" w:rsidRDefault="00EB5314" w:rsidP="00EB5314">
      <w:pPr>
        <w:pStyle w:val="Listeavsnitt"/>
        <w:numPr>
          <w:ilvl w:val="0"/>
          <w:numId w:val="2"/>
        </w:numPr>
        <w:spacing w:after="160" w:line="276" w:lineRule="auto"/>
        <w:rPr>
          <w:rFonts w:ascii="Calibri" w:hAnsi="Calibri" w:cs="Calibri"/>
          <w:i/>
          <w:iCs/>
          <w:sz w:val="24"/>
          <w:szCs w:val="24"/>
        </w:rPr>
      </w:pPr>
      <w:r w:rsidRPr="00EB5314">
        <w:rPr>
          <w:rFonts w:ascii="Calibri" w:hAnsi="Calibri" w:cs="Calibri"/>
        </w:rPr>
        <w:t>Inkludering og sosial læring</w:t>
      </w:r>
    </w:p>
    <w:p w14:paraId="2D04688C" w14:textId="77777777" w:rsidR="00297062" w:rsidRPr="00E5116B" w:rsidRDefault="00EB5314" w:rsidP="00EB5314">
      <w:pPr>
        <w:pStyle w:val="Listeavsnitt"/>
        <w:numPr>
          <w:ilvl w:val="0"/>
          <w:numId w:val="2"/>
        </w:numPr>
        <w:spacing w:after="160" w:line="276" w:lineRule="auto"/>
        <w:rPr>
          <w:rFonts w:ascii="Calibri" w:hAnsi="Calibri" w:cs="Calibri"/>
          <w:i/>
          <w:iCs/>
          <w:sz w:val="24"/>
          <w:szCs w:val="24"/>
        </w:rPr>
      </w:pPr>
      <w:r w:rsidRPr="00EB5314">
        <w:rPr>
          <w:rFonts w:ascii="Calibri" w:hAnsi="Calibri" w:cs="Calibri"/>
        </w:rPr>
        <w:t>Demokrati og medborgerskap</w:t>
      </w:r>
    </w:p>
    <w:p w14:paraId="05B8B825" w14:textId="45CEF8AD" w:rsidR="00E5116B" w:rsidRPr="00A57B06" w:rsidRDefault="00A57B06" w:rsidP="00A57B06">
      <w:pPr>
        <w:spacing w:after="160" w:line="276" w:lineRule="auto"/>
        <w:ind w:left="1416"/>
        <w:rPr>
          <w:rFonts w:ascii="Calibri" w:hAnsi="Calibri" w:cs="Calibri"/>
          <w:szCs w:val="20"/>
        </w:rPr>
      </w:pPr>
      <w:r w:rsidRPr="00A57B06">
        <w:rPr>
          <w:rFonts w:ascii="Calibri" w:hAnsi="Calibri" w:cs="Calibri"/>
          <w:szCs w:val="20"/>
        </w:rPr>
        <w:t>DS fikk en kort gjennomgang av utkastet som er laget. Denne skal gjennom skolens kanaler før den vedtas.</w:t>
      </w:r>
    </w:p>
    <w:p w14:paraId="5E427738" w14:textId="256D4A96" w:rsidR="00A57B06" w:rsidRPr="00A57B06" w:rsidRDefault="00A57B06" w:rsidP="00A57B06">
      <w:pPr>
        <w:spacing w:after="160" w:line="276" w:lineRule="auto"/>
        <w:ind w:left="1416"/>
        <w:rPr>
          <w:rFonts w:ascii="Calibri" w:hAnsi="Calibri" w:cs="Calibri"/>
          <w:szCs w:val="20"/>
        </w:rPr>
      </w:pPr>
      <w:r w:rsidRPr="00A57B06">
        <w:rPr>
          <w:rFonts w:ascii="Calibri" w:hAnsi="Calibri" w:cs="Calibri"/>
          <w:szCs w:val="20"/>
        </w:rPr>
        <w:t>Vedtak: Saken er tatt til orientering.</w:t>
      </w:r>
    </w:p>
    <w:p w14:paraId="286224F7" w14:textId="77777777" w:rsidR="00987823" w:rsidRDefault="00987823" w:rsidP="00237730">
      <w:pPr>
        <w:pStyle w:val="Default"/>
        <w:rPr>
          <w:rFonts w:ascii="Calibri" w:eastAsia="Oslo Sans" w:hAnsi="Calibri" w:cs="Calibri"/>
          <w:b/>
          <w:bCs/>
          <w:sz w:val="20"/>
          <w:szCs w:val="20"/>
        </w:rPr>
      </w:pPr>
    </w:p>
    <w:p w14:paraId="14D8E0CE" w14:textId="06B9FE6C" w:rsidR="00237730" w:rsidRPr="00560286" w:rsidRDefault="008701AA" w:rsidP="00237730">
      <w:pPr>
        <w:pStyle w:val="Default"/>
        <w:rPr>
          <w:rFonts w:ascii="Calibri" w:eastAsia="Oslo Sans" w:hAnsi="Calibri" w:cs="Calibri"/>
          <w:b/>
          <w:bCs/>
          <w:color w:val="auto"/>
          <w:sz w:val="20"/>
          <w:szCs w:val="20"/>
        </w:rPr>
      </w:pPr>
      <w:r w:rsidRPr="00560286">
        <w:rPr>
          <w:rFonts w:ascii="Calibri" w:eastAsia="Oslo Sans" w:hAnsi="Calibri" w:cs="Calibri"/>
          <w:b/>
          <w:bCs/>
          <w:sz w:val="20"/>
          <w:szCs w:val="20"/>
        </w:rPr>
        <w:t>Sak 7/26</w:t>
      </w:r>
      <w:r w:rsidRPr="00560286">
        <w:rPr>
          <w:rFonts w:ascii="Calibri" w:eastAsia="Oslo Sans" w:hAnsi="Calibri" w:cs="Calibri"/>
          <w:b/>
          <w:bCs/>
          <w:sz w:val="20"/>
          <w:szCs w:val="20"/>
        </w:rPr>
        <w:tab/>
      </w:r>
      <w:r w:rsidR="00237730" w:rsidRPr="00560286">
        <w:rPr>
          <w:rFonts w:ascii="Calibri" w:eastAsia="Oslo Sans" w:hAnsi="Calibri" w:cs="Calibri"/>
          <w:b/>
          <w:bCs/>
          <w:color w:val="auto"/>
          <w:sz w:val="20"/>
          <w:szCs w:val="20"/>
        </w:rPr>
        <w:t>Budsjett Korsvoll skole og AKS</w:t>
      </w:r>
    </w:p>
    <w:p w14:paraId="17C91E3A" w14:textId="2C30F1BB" w:rsidR="00A20649" w:rsidRDefault="00D07C33" w:rsidP="00A86B60">
      <w:pPr>
        <w:spacing w:line="276" w:lineRule="auto"/>
        <w:ind w:left="1410" w:firstLine="6"/>
        <w:rPr>
          <w:rFonts w:ascii="Calibri" w:hAnsi="Calibri" w:cs="Calibri"/>
        </w:rPr>
      </w:pPr>
      <w:r w:rsidRPr="00D07C33">
        <w:rPr>
          <w:rFonts w:ascii="Calibri" w:hAnsi="Calibri" w:cs="Calibri"/>
        </w:rPr>
        <w:t>Rammene for årets budsjett er som i fjor veldig stramme. I år bruke</w:t>
      </w:r>
      <w:r w:rsidR="0058584A">
        <w:rPr>
          <w:rFonts w:ascii="Calibri" w:hAnsi="Calibri" w:cs="Calibri"/>
        </w:rPr>
        <w:t>s</w:t>
      </w:r>
      <w:r w:rsidRPr="00D07C33">
        <w:rPr>
          <w:rFonts w:ascii="Calibri" w:hAnsi="Calibri" w:cs="Calibri"/>
        </w:rPr>
        <w:t xml:space="preserve"> et nytt budsjettverktøy som heter </w:t>
      </w:r>
      <w:proofErr w:type="spellStart"/>
      <w:r w:rsidRPr="00D07C33">
        <w:rPr>
          <w:rFonts w:ascii="Calibri" w:hAnsi="Calibri" w:cs="Calibri"/>
        </w:rPr>
        <w:t>Framsikt</w:t>
      </w:r>
      <w:proofErr w:type="spellEnd"/>
      <w:r w:rsidRPr="00D07C33">
        <w:rPr>
          <w:rFonts w:ascii="Calibri" w:hAnsi="Calibri" w:cs="Calibri"/>
        </w:rPr>
        <w:t>. Dette er nytt for hele Osloskolen. Det gir mange nyttige verktøy, men skaper også noen utfordringer.</w:t>
      </w:r>
      <w:r w:rsidR="001C4B62">
        <w:rPr>
          <w:rFonts w:ascii="Calibri" w:hAnsi="Calibri" w:cs="Calibri"/>
        </w:rPr>
        <w:t xml:space="preserve"> </w:t>
      </w:r>
      <w:r w:rsidRPr="00D07C33">
        <w:rPr>
          <w:rFonts w:ascii="Calibri" w:hAnsi="Calibri" w:cs="Calibri"/>
        </w:rPr>
        <w:t xml:space="preserve"> </w:t>
      </w:r>
    </w:p>
    <w:p w14:paraId="326984F2" w14:textId="0F0CBA60" w:rsidR="00237730" w:rsidRPr="00D07C33" w:rsidRDefault="00AB4AF8" w:rsidP="00A86B60">
      <w:pPr>
        <w:spacing w:line="276" w:lineRule="auto"/>
        <w:ind w:left="1410" w:firstLine="6"/>
        <w:rPr>
          <w:rFonts w:ascii="Calibri" w:hAnsi="Calibri" w:cs="Calibri"/>
        </w:rPr>
      </w:pPr>
      <w:r>
        <w:rPr>
          <w:rFonts w:ascii="Calibri" w:hAnsi="Calibri" w:cs="Calibri"/>
        </w:rPr>
        <w:t xml:space="preserve">Skolens ramme er på </w:t>
      </w:r>
      <w:r w:rsidR="00A6174C">
        <w:rPr>
          <w:rFonts w:ascii="Calibri" w:hAnsi="Calibri" w:cs="Calibri"/>
        </w:rPr>
        <w:t xml:space="preserve">drøye </w:t>
      </w:r>
      <w:r>
        <w:rPr>
          <w:rFonts w:ascii="Calibri" w:hAnsi="Calibri" w:cs="Calibri"/>
        </w:rPr>
        <w:t>83</w:t>
      </w:r>
      <w:r w:rsidR="00A6174C">
        <w:rPr>
          <w:rFonts w:ascii="Calibri" w:hAnsi="Calibri" w:cs="Calibri"/>
        </w:rPr>
        <w:t xml:space="preserve"> millioner. </w:t>
      </w:r>
      <w:r w:rsidR="004F6DA9">
        <w:rPr>
          <w:rFonts w:ascii="Calibri" w:hAnsi="Calibri" w:cs="Calibri"/>
        </w:rPr>
        <w:t xml:space="preserve">Budsjettet er lagt til null. </w:t>
      </w:r>
      <w:r w:rsidR="00A93D05">
        <w:rPr>
          <w:rFonts w:ascii="Calibri" w:hAnsi="Calibri" w:cs="Calibri"/>
        </w:rPr>
        <w:br/>
      </w:r>
      <w:r w:rsidR="001C4B62">
        <w:rPr>
          <w:rFonts w:ascii="Calibri" w:hAnsi="Calibri" w:cs="Calibri"/>
        </w:rPr>
        <w:t xml:space="preserve">Budsjettet er </w:t>
      </w:r>
      <w:r w:rsidR="001B3324">
        <w:rPr>
          <w:rFonts w:ascii="Calibri" w:hAnsi="Calibri" w:cs="Calibri"/>
        </w:rPr>
        <w:t>gjennomgått felles i DS.</w:t>
      </w:r>
      <w:r w:rsidR="009C476E">
        <w:rPr>
          <w:rFonts w:ascii="Calibri" w:hAnsi="Calibri" w:cs="Calibri"/>
        </w:rPr>
        <w:br/>
      </w:r>
      <w:r w:rsidR="00A86B60">
        <w:rPr>
          <w:rFonts w:ascii="Calibri" w:hAnsi="Calibri" w:cs="Calibri"/>
        </w:rPr>
        <w:br/>
      </w:r>
      <w:r w:rsidR="00474EA9" w:rsidRPr="00D07C33">
        <w:rPr>
          <w:rFonts w:ascii="Calibri" w:eastAsia="Oslo Sans" w:hAnsi="Calibri" w:cs="Calibri"/>
          <w:szCs w:val="20"/>
        </w:rPr>
        <w:t>V</w:t>
      </w:r>
      <w:r w:rsidR="00237730" w:rsidRPr="00D07C33">
        <w:rPr>
          <w:rFonts w:ascii="Calibri" w:eastAsia="Oslo Sans" w:hAnsi="Calibri" w:cs="Calibri"/>
          <w:szCs w:val="20"/>
        </w:rPr>
        <w:t xml:space="preserve">edtak: Budsjett for 2026 </w:t>
      </w:r>
      <w:r w:rsidR="00474EA9" w:rsidRPr="00D07C33">
        <w:rPr>
          <w:rFonts w:ascii="Calibri" w:eastAsia="Oslo Sans" w:hAnsi="Calibri" w:cs="Calibri"/>
          <w:szCs w:val="20"/>
        </w:rPr>
        <w:t>er vedtatt</w:t>
      </w:r>
      <w:r w:rsidR="00237730" w:rsidRPr="00D07C33">
        <w:rPr>
          <w:rFonts w:ascii="Calibri" w:eastAsia="Oslo Sans" w:hAnsi="Calibri" w:cs="Calibri"/>
          <w:szCs w:val="20"/>
        </w:rPr>
        <w:t xml:space="preserve">. </w:t>
      </w:r>
    </w:p>
    <w:p w14:paraId="48A014D2" w14:textId="04FC9768" w:rsidR="00C061D2" w:rsidRPr="00B12E0C" w:rsidRDefault="0093125A" w:rsidP="00B12E0C">
      <w:pPr>
        <w:ind w:left="1410" w:hanging="1410"/>
        <w:rPr>
          <w:rFonts w:ascii="Calibri" w:eastAsia="Oslo Sans" w:hAnsi="Calibri" w:cs="Calibri"/>
          <w:szCs w:val="20"/>
        </w:rPr>
      </w:pPr>
      <w:r w:rsidRPr="00560286">
        <w:rPr>
          <w:rFonts w:ascii="Calibri" w:eastAsia="Oslo Sans" w:hAnsi="Calibri" w:cs="Calibri"/>
          <w:b/>
          <w:bCs/>
          <w:szCs w:val="20"/>
        </w:rPr>
        <w:t>Sak 8/26</w:t>
      </w:r>
      <w:r w:rsidRPr="00560286">
        <w:rPr>
          <w:rFonts w:ascii="Calibri" w:eastAsia="Oslo Sans" w:hAnsi="Calibri" w:cs="Calibri"/>
          <w:b/>
          <w:bCs/>
          <w:szCs w:val="20"/>
        </w:rPr>
        <w:tab/>
      </w:r>
      <w:r w:rsidR="004B35C2" w:rsidRPr="00560286">
        <w:rPr>
          <w:rFonts w:ascii="Calibri" w:eastAsia="Oslo Sans" w:hAnsi="Calibri" w:cs="Calibri"/>
          <w:b/>
          <w:bCs/>
          <w:szCs w:val="20"/>
        </w:rPr>
        <w:t>Nytt fra FAU</w:t>
      </w:r>
      <w:r w:rsidR="00386ADF">
        <w:rPr>
          <w:rFonts w:ascii="Calibri" w:eastAsia="Oslo Sans" w:hAnsi="Calibri" w:cs="Calibri"/>
          <w:szCs w:val="20"/>
        </w:rPr>
        <w:br/>
      </w:r>
      <w:r w:rsidR="00FE53F6">
        <w:rPr>
          <w:rFonts w:ascii="Calibri" w:eastAsia="Oslo Sans" w:hAnsi="Calibri" w:cs="Calibri"/>
          <w:szCs w:val="20"/>
        </w:rPr>
        <w:t xml:space="preserve">Det er planlagt et Book-race senere i </w:t>
      </w:r>
      <w:r w:rsidR="003D2632">
        <w:rPr>
          <w:rFonts w:ascii="Calibri" w:eastAsia="Oslo Sans" w:hAnsi="Calibri" w:cs="Calibri"/>
          <w:szCs w:val="20"/>
        </w:rPr>
        <w:t xml:space="preserve">skoleåret. </w:t>
      </w:r>
      <w:r w:rsidR="004A22FB">
        <w:rPr>
          <w:rFonts w:ascii="Calibri" w:eastAsia="Oslo Sans" w:hAnsi="Calibri" w:cs="Calibri"/>
          <w:szCs w:val="20"/>
        </w:rPr>
        <w:br/>
      </w:r>
      <w:r w:rsidR="00474EA9">
        <w:rPr>
          <w:rFonts w:ascii="Calibri" w:eastAsia="Oslo Sans" w:hAnsi="Calibri" w:cs="Calibri"/>
          <w:szCs w:val="20"/>
        </w:rPr>
        <w:t>Vedtak</w:t>
      </w:r>
      <w:r w:rsidR="004B35C2" w:rsidRPr="00560286">
        <w:rPr>
          <w:rFonts w:ascii="Calibri" w:eastAsia="Oslo Sans" w:hAnsi="Calibri" w:cs="Calibri"/>
          <w:szCs w:val="20"/>
        </w:rPr>
        <w:t xml:space="preserve">: Saken </w:t>
      </w:r>
      <w:r w:rsidR="00474EA9">
        <w:rPr>
          <w:rFonts w:ascii="Calibri" w:eastAsia="Oslo Sans" w:hAnsi="Calibri" w:cs="Calibri"/>
          <w:szCs w:val="20"/>
        </w:rPr>
        <w:t>er tatt</w:t>
      </w:r>
      <w:r w:rsidR="004B35C2" w:rsidRPr="00560286">
        <w:rPr>
          <w:rFonts w:ascii="Calibri" w:eastAsia="Oslo Sans" w:hAnsi="Calibri" w:cs="Calibri"/>
          <w:szCs w:val="20"/>
        </w:rPr>
        <w:t xml:space="preserve"> til orientering</w:t>
      </w:r>
      <w:r w:rsidR="000767C7" w:rsidRPr="00B36139">
        <w:rPr>
          <w:rFonts w:ascii="Calibri" w:eastAsia="Oslo Sans" w:hAnsi="Calibri" w:cs="Calibri"/>
          <w:b/>
          <w:bCs/>
        </w:rPr>
        <w:br/>
      </w:r>
      <w:r w:rsidR="00023C30">
        <w:rPr>
          <w:rFonts w:ascii="Calibri" w:eastAsia="Oslo Sans" w:hAnsi="Calibri" w:cs="Calibri"/>
          <w:b/>
          <w:bCs/>
          <w:szCs w:val="24"/>
        </w:rPr>
        <w:tab/>
      </w:r>
    </w:p>
    <w:sectPr w:rsidR="00C061D2" w:rsidRPr="00B12E0C" w:rsidSect="00404512">
      <w:footerReference w:type="default" r:id="rId12"/>
      <w:headerReference w:type="first" r:id="rId13"/>
      <w:footerReference w:type="first" r:id="rId14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8D42C" w14:textId="77777777" w:rsidR="00DF1B88" w:rsidRPr="00B36139" w:rsidRDefault="00DF1B88" w:rsidP="005D093C">
      <w:pPr>
        <w:spacing w:after="0" w:line="240" w:lineRule="auto"/>
      </w:pPr>
      <w:r w:rsidRPr="00B36139">
        <w:separator/>
      </w:r>
    </w:p>
  </w:endnote>
  <w:endnote w:type="continuationSeparator" w:id="0">
    <w:p w14:paraId="50CF2107" w14:textId="77777777" w:rsidR="00DF1B88" w:rsidRPr="00B36139" w:rsidRDefault="00DF1B88" w:rsidP="005D093C">
      <w:pPr>
        <w:spacing w:after="0" w:line="240" w:lineRule="auto"/>
      </w:pPr>
      <w:r w:rsidRPr="00B36139">
        <w:continuationSeparator/>
      </w:r>
    </w:p>
  </w:endnote>
  <w:endnote w:type="continuationNotice" w:id="1">
    <w:p w14:paraId="7EE4DA44" w14:textId="77777777" w:rsidR="00DF1B88" w:rsidRPr="00B36139" w:rsidRDefault="00DF1B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Cambria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AA90" w14:textId="6A1DD46D" w:rsidR="007A319E" w:rsidRPr="00B36139" w:rsidRDefault="007A319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B36139" w14:paraId="220D7C6B" w14:textId="77777777" w:rsidTr="00064A24">
      <w:trPr>
        <w:trHeight w:val="20"/>
      </w:trPr>
      <w:tc>
        <w:tcPr>
          <w:tcW w:w="424" w:type="dxa"/>
          <w:vMerge w:val="restart"/>
        </w:tcPr>
        <w:p w14:paraId="6ADB3ED9" w14:textId="77777777" w:rsidR="00064A24" w:rsidRPr="00B36139" w:rsidRDefault="00064A24" w:rsidP="00D44A50">
          <w:pPr>
            <w:pStyle w:val="Bunntekst"/>
            <w:jc w:val="right"/>
          </w:pPr>
          <w:r w:rsidRPr="00B36139"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674316A0" wp14:editId="13C7DB8F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7806F347" w14:textId="77777777" w:rsidR="00064A24" w:rsidRPr="00B36139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3DAFF317" w14:textId="77777777" w:rsidR="00064A24" w:rsidRPr="00B36139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B36139" w14:paraId="5B06EE02" w14:textId="77777777" w:rsidTr="00064A24">
      <w:tc>
        <w:tcPr>
          <w:tcW w:w="424" w:type="dxa"/>
          <w:vMerge/>
        </w:tcPr>
        <w:p w14:paraId="7A6ADE26" w14:textId="77777777" w:rsidR="00064A24" w:rsidRPr="00B36139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70D94A5E" w14:textId="77777777" w:rsidR="00064A24" w:rsidRPr="00B36139" w:rsidRDefault="008D59A4" w:rsidP="00D44A50">
          <w:pPr>
            <w:pStyle w:val="Bunntekst"/>
            <w:rPr>
              <w:rStyle w:val="Sterk"/>
            </w:rPr>
          </w:pPr>
          <w:r w:rsidRPr="00B36139">
            <w:rPr>
              <w:rStyle w:val="Sterk"/>
            </w:rPr>
            <w:t>Osloskolen</w:t>
          </w:r>
        </w:p>
      </w:tc>
    </w:tr>
  </w:tbl>
  <w:p w14:paraId="33E5B84A" w14:textId="77777777" w:rsidR="00D44A50" w:rsidRPr="00B36139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B74E2" w14:textId="77777777" w:rsidR="00DF1B88" w:rsidRPr="00B36139" w:rsidRDefault="00DF1B88" w:rsidP="005D093C">
      <w:pPr>
        <w:spacing w:after="0" w:line="240" w:lineRule="auto"/>
      </w:pPr>
      <w:r w:rsidRPr="00B36139">
        <w:separator/>
      </w:r>
    </w:p>
  </w:footnote>
  <w:footnote w:type="continuationSeparator" w:id="0">
    <w:p w14:paraId="6AC158F9" w14:textId="77777777" w:rsidR="00DF1B88" w:rsidRPr="00B36139" w:rsidRDefault="00DF1B88" w:rsidP="005D093C">
      <w:pPr>
        <w:spacing w:after="0" w:line="240" w:lineRule="auto"/>
      </w:pPr>
      <w:r w:rsidRPr="00B36139">
        <w:continuationSeparator/>
      </w:r>
    </w:p>
  </w:footnote>
  <w:footnote w:type="continuationNotice" w:id="1">
    <w:p w14:paraId="2C5E09B5" w14:textId="77777777" w:rsidR="00DF1B88" w:rsidRPr="00B36139" w:rsidRDefault="00DF1B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2168" w14:textId="77777777" w:rsidR="00D44A50" w:rsidRPr="00B36139" w:rsidRDefault="00A67238">
    <w:pPr>
      <w:pStyle w:val="Topptekst"/>
    </w:pPr>
    <w:r w:rsidRPr="00B36139"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7C97D74" wp14:editId="67DEBE9A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B4029"/>
    <w:multiLevelType w:val="hybridMultilevel"/>
    <w:tmpl w:val="EAF44772"/>
    <w:lvl w:ilvl="0" w:tplc="75BE8FB8">
      <w:start w:val="1"/>
      <w:numFmt w:val="decimal"/>
      <w:lvlText w:val="%1."/>
      <w:lvlJc w:val="left"/>
      <w:pPr>
        <w:ind w:left="1776" w:hanging="360"/>
      </w:pPr>
      <w:rPr>
        <w:rFonts w:hint="default"/>
        <w:i w:val="0"/>
        <w:sz w:val="22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635678193">
    <w:abstractNumId w:val="0"/>
  </w:num>
  <w:num w:numId="2" w16cid:durableId="667828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D7"/>
    <w:rsid w:val="00000664"/>
    <w:rsid w:val="000119BE"/>
    <w:rsid w:val="00013B98"/>
    <w:rsid w:val="000200ED"/>
    <w:rsid w:val="00023C30"/>
    <w:rsid w:val="00025E91"/>
    <w:rsid w:val="00026807"/>
    <w:rsid w:val="000275A9"/>
    <w:rsid w:val="00037B5E"/>
    <w:rsid w:val="00047144"/>
    <w:rsid w:val="0004762E"/>
    <w:rsid w:val="00047C4F"/>
    <w:rsid w:val="00055F9F"/>
    <w:rsid w:val="00060232"/>
    <w:rsid w:val="0006239B"/>
    <w:rsid w:val="00064A24"/>
    <w:rsid w:val="00065E0D"/>
    <w:rsid w:val="000767C7"/>
    <w:rsid w:val="0008033E"/>
    <w:rsid w:val="000823F5"/>
    <w:rsid w:val="000868D3"/>
    <w:rsid w:val="000911E9"/>
    <w:rsid w:val="000938E7"/>
    <w:rsid w:val="00095EC1"/>
    <w:rsid w:val="000A146D"/>
    <w:rsid w:val="000A5431"/>
    <w:rsid w:val="000B0360"/>
    <w:rsid w:val="000B32E7"/>
    <w:rsid w:val="000B758D"/>
    <w:rsid w:val="000C0974"/>
    <w:rsid w:val="000C0A4F"/>
    <w:rsid w:val="000C3D84"/>
    <w:rsid w:val="000D5BF5"/>
    <w:rsid w:val="000D72C5"/>
    <w:rsid w:val="000E22C1"/>
    <w:rsid w:val="000E2CBF"/>
    <w:rsid w:val="000F0078"/>
    <w:rsid w:val="000F171D"/>
    <w:rsid w:val="000F4011"/>
    <w:rsid w:val="000F4DAA"/>
    <w:rsid w:val="000F60D2"/>
    <w:rsid w:val="000F7A26"/>
    <w:rsid w:val="0010090F"/>
    <w:rsid w:val="00100F20"/>
    <w:rsid w:val="0010113A"/>
    <w:rsid w:val="001028EF"/>
    <w:rsid w:val="00102C5D"/>
    <w:rsid w:val="00102F35"/>
    <w:rsid w:val="0010519F"/>
    <w:rsid w:val="00111A2B"/>
    <w:rsid w:val="0011759F"/>
    <w:rsid w:val="00126725"/>
    <w:rsid w:val="00127225"/>
    <w:rsid w:val="00165BF7"/>
    <w:rsid w:val="0017275A"/>
    <w:rsid w:val="00177963"/>
    <w:rsid w:val="00180E67"/>
    <w:rsid w:val="00181702"/>
    <w:rsid w:val="00184961"/>
    <w:rsid w:val="00186573"/>
    <w:rsid w:val="001876C0"/>
    <w:rsid w:val="00191A15"/>
    <w:rsid w:val="00192509"/>
    <w:rsid w:val="001A060B"/>
    <w:rsid w:val="001A4773"/>
    <w:rsid w:val="001A5B3B"/>
    <w:rsid w:val="001B3324"/>
    <w:rsid w:val="001B39C5"/>
    <w:rsid w:val="001C10A4"/>
    <w:rsid w:val="001C1E36"/>
    <w:rsid w:val="001C3257"/>
    <w:rsid w:val="001C3C58"/>
    <w:rsid w:val="001C4B62"/>
    <w:rsid w:val="001C5DDB"/>
    <w:rsid w:val="001D2F68"/>
    <w:rsid w:val="001D7EBE"/>
    <w:rsid w:val="001E51A6"/>
    <w:rsid w:val="001E79F9"/>
    <w:rsid w:val="001F112F"/>
    <w:rsid w:val="001F264C"/>
    <w:rsid w:val="001F70C0"/>
    <w:rsid w:val="002100A7"/>
    <w:rsid w:val="00211C36"/>
    <w:rsid w:val="002269B3"/>
    <w:rsid w:val="002346CE"/>
    <w:rsid w:val="00237730"/>
    <w:rsid w:val="002502F6"/>
    <w:rsid w:val="0025365B"/>
    <w:rsid w:val="00256781"/>
    <w:rsid w:val="0025699D"/>
    <w:rsid w:val="002578E2"/>
    <w:rsid w:val="00265AB8"/>
    <w:rsid w:val="00266817"/>
    <w:rsid w:val="00272E13"/>
    <w:rsid w:val="00276097"/>
    <w:rsid w:val="002804D8"/>
    <w:rsid w:val="00287F56"/>
    <w:rsid w:val="00291511"/>
    <w:rsid w:val="0029623B"/>
    <w:rsid w:val="00297062"/>
    <w:rsid w:val="002A0248"/>
    <w:rsid w:val="002A4FDE"/>
    <w:rsid w:val="002A7261"/>
    <w:rsid w:val="002C4398"/>
    <w:rsid w:val="002C7E33"/>
    <w:rsid w:val="002D479A"/>
    <w:rsid w:val="002D5033"/>
    <w:rsid w:val="002E2A2D"/>
    <w:rsid w:val="002E4300"/>
    <w:rsid w:val="002E66A4"/>
    <w:rsid w:val="002E7AB9"/>
    <w:rsid w:val="003019B3"/>
    <w:rsid w:val="00323049"/>
    <w:rsid w:val="00324C96"/>
    <w:rsid w:val="00325D57"/>
    <w:rsid w:val="003279A7"/>
    <w:rsid w:val="0033189A"/>
    <w:rsid w:val="00336C61"/>
    <w:rsid w:val="003378E9"/>
    <w:rsid w:val="00344742"/>
    <w:rsid w:val="0035061D"/>
    <w:rsid w:val="003557D9"/>
    <w:rsid w:val="003603AE"/>
    <w:rsid w:val="0036225C"/>
    <w:rsid w:val="00366D2A"/>
    <w:rsid w:val="00371882"/>
    <w:rsid w:val="00376E5D"/>
    <w:rsid w:val="00386ADF"/>
    <w:rsid w:val="003A1AC3"/>
    <w:rsid w:val="003B282A"/>
    <w:rsid w:val="003C42A0"/>
    <w:rsid w:val="003D23C3"/>
    <w:rsid w:val="003D2632"/>
    <w:rsid w:val="003D2981"/>
    <w:rsid w:val="003E00A3"/>
    <w:rsid w:val="003F0A65"/>
    <w:rsid w:val="003F3CF5"/>
    <w:rsid w:val="003F41FC"/>
    <w:rsid w:val="003F5FC8"/>
    <w:rsid w:val="00404512"/>
    <w:rsid w:val="004062EF"/>
    <w:rsid w:val="00407C95"/>
    <w:rsid w:val="00410025"/>
    <w:rsid w:val="004123FE"/>
    <w:rsid w:val="00414456"/>
    <w:rsid w:val="0041532E"/>
    <w:rsid w:val="00416EC6"/>
    <w:rsid w:val="00434BEA"/>
    <w:rsid w:val="0044432E"/>
    <w:rsid w:val="00446758"/>
    <w:rsid w:val="004467A8"/>
    <w:rsid w:val="00447FB6"/>
    <w:rsid w:val="0045407D"/>
    <w:rsid w:val="00461E76"/>
    <w:rsid w:val="00470DB1"/>
    <w:rsid w:val="0047360A"/>
    <w:rsid w:val="00474EA9"/>
    <w:rsid w:val="004809D8"/>
    <w:rsid w:val="00483FE0"/>
    <w:rsid w:val="004904C7"/>
    <w:rsid w:val="00494E5B"/>
    <w:rsid w:val="00497EB8"/>
    <w:rsid w:val="004A22FB"/>
    <w:rsid w:val="004A77E6"/>
    <w:rsid w:val="004B35C2"/>
    <w:rsid w:val="004C42F3"/>
    <w:rsid w:val="004C6F47"/>
    <w:rsid w:val="004D1B36"/>
    <w:rsid w:val="004D7BC6"/>
    <w:rsid w:val="004E272D"/>
    <w:rsid w:val="004F6DA9"/>
    <w:rsid w:val="004F7B43"/>
    <w:rsid w:val="00505C4F"/>
    <w:rsid w:val="0051309C"/>
    <w:rsid w:val="00514142"/>
    <w:rsid w:val="00515806"/>
    <w:rsid w:val="005175BB"/>
    <w:rsid w:val="00521A23"/>
    <w:rsid w:val="005367A2"/>
    <w:rsid w:val="00540272"/>
    <w:rsid w:val="005414CD"/>
    <w:rsid w:val="0055053D"/>
    <w:rsid w:val="0055183B"/>
    <w:rsid w:val="00555726"/>
    <w:rsid w:val="00555C3A"/>
    <w:rsid w:val="00556B48"/>
    <w:rsid w:val="00560286"/>
    <w:rsid w:val="00560D31"/>
    <w:rsid w:val="00567104"/>
    <w:rsid w:val="00573114"/>
    <w:rsid w:val="005812E4"/>
    <w:rsid w:val="00581685"/>
    <w:rsid w:val="00581989"/>
    <w:rsid w:val="0058243E"/>
    <w:rsid w:val="00584298"/>
    <w:rsid w:val="00585184"/>
    <w:rsid w:val="0058584A"/>
    <w:rsid w:val="005859D5"/>
    <w:rsid w:val="00587507"/>
    <w:rsid w:val="005929B5"/>
    <w:rsid w:val="00593C57"/>
    <w:rsid w:val="00595FDC"/>
    <w:rsid w:val="005B1129"/>
    <w:rsid w:val="005B1BB7"/>
    <w:rsid w:val="005B1FF7"/>
    <w:rsid w:val="005B2AA8"/>
    <w:rsid w:val="005B503C"/>
    <w:rsid w:val="005B5805"/>
    <w:rsid w:val="005B6EBF"/>
    <w:rsid w:val="005D093C"/>
    <w:rsid w:val="005D1528"/>
    <w:rsid w:val="005D2285"/>
    <w:rsid w:val="005D4704"/>
    <w:rsid w:val="005E3F80"/>
    <w:rsid w:val="005E6A2D"/>
    <w:rsid w:val="006010EE"/>
    <w:rsid w:val="0060388C"/>
    <w:rsid w:val="00603A66"/>
    <w:rsid w:val="00617383"/>
    <w:rsid w:val="00627047"/>
    <w:rsid w:val="00630BBC"/>
    <w:rsid w:val="00644EAF"/>
    <w:rsid w:val="006474D5"/>
    <w:rsid w:val="00654E28"/>
    <w:rsid w:val="0065525F"/>
    <w:rsid w:val="00665392"/>
    <w:rsid w:val="0066733B"/>
    <w:rsid w:val="006706FD"/>
    <w:rsid w:val="00671F6E"/>
    <w:rsid w:val="00683BFE"/>
    <w:rsid w:val="00684E6A"/>
    <w:rsid w:val="006976ED"/>
    <w:rsid w:val="006A1717"/>
    <w:rsid w:val="006D6B17"/>
    <w:rsid w:val="006E006E"/>
    <w:rsid w:val="006E2F92"/>
    <w:rsid w:val="006E4D2D"/>
    <w:rsid w:val="006F15B3"/>
    <w:rsid w:val="006F2DAF"/>
    <w:rsid w:val="0071253E"/>
    <w:rsid w:val="007134E2"/>
    <w:rsid w:val="00726D48"/>
    <w:rsid w:val="00727D7C"/>
    <w:rsid w:val="007533A9"/>
    <w:rsid w:val="007852F4"/>
    <w:rsid w:val="00787619"/>
    <w:rsid w:val="00792106"/>
    <w:rsid w:val="00794E02"/>
    <w:rsid w:val="007A27D1"/>
    <w:rsid w:val="007A319E"/>
    <w:rsid w:val="007B293A"/>
    <w:rsid w:val="007B4F2B"/>
    <w:rsid w:val="007D0442"/>
    <w:rsid w:val="007D0588"/>
    <w:rsid w:val="007D1113"/>
    <w:rsid w:val="007D2417"/>
    <w:rsid w:val="007D5A42"/>
    <w:rsid w:val="007D621D"/>
    <w:rsid w:val="007E3BE6"/>
    <w:rsid w:val="007E4B0D"/>
    <w:rsid w:val="007F531C"/>
    <w:rsid w:val="007F629C"/>
    <w:rsid w:val="00811B0C"/>
    <w:rsid w:val="008225F6"/>
    <w:rsid w:val="00831288"/>
    <w:rsid w:val="0083623B"/>
    <w:rsid w:val="00837BB4"/>
    <w:rsid w:val="00844BD7"/>
    <w:rsid w:val="008701AA"/>
    <w:rsid w:val="00876BF8"/>
    <w:rsid w:val="00877DF5"/>
    <w:rsid w:val="0088626C"/>
    <w:rsid w:val="00886D79"/>
    <w:rsid w:val="00892163"/>
    <w:rsid w:val="0089235F"/>
    <w:rsid w:val="008A2E6B"/>
    <w:rsid w:val="008A5454"/>
    <w:rsid w:val="008B1082"/>
    <w:rsid w:val="008C02B2"/>
    <w:rsid w:val="008D5723"/>
    <w:rsid w:val="008D59A4"/>
    <w:rsid w:val="008E3C4C"/>
    <w:rsid w:val="008F40D3"/>
    <w:rsid w:val="008F6631"/>
    <w:rsid w:val="009041BA"/>
    <w:rsid w:val="00920F45"/>
    <w:rsid w:val="0093125A"/>
    <w:rsid w:val="00942C9F"/>
    <w:rsid w:val="00945120"/>
    <w:rsid w:val="009453FB"/>
    <w:rsid w:val="00950ADD"/>
    <w:rsid w:val="0095411D"/>
    <w:rsid w:val="00955DD4"/>
    <w:rsid w:val="00957A5D"/>
    <w:rsid w:val="00970F30"/>
    <w:rsid w:val="0097741A"/>
    <w:rsid w:val="009818E7"/>
    <w:rsid w:val="00982263"/>
    <w:rsid w:val="00987823"/>
    <w:rsid w:val="0099295E"/>
    <w:rsid w:val="009971B4"/>
    <w:rsid w:val="009A00BA"/>
    <w:rsid w:val="009C476E"/>
    <w:rsid w:val="009C68AD"/>
    <w:rsid w:val="009D1037"/>
    <w:rsid w:val="009D1D4D"/>
    <w:rsid w:val="00A0208E"/>
    <w:rsid w:val="00A134B7"/>
    <w:rsid w:val="00A137E9"/>
    <w:rsid w:val="00A20649"/>
    <w:rsid w:val="00A34EFE"/>
    <w:rsid w:val="00A37C70"/>
    <w:rsid w:val="00A543C3"/>
    <w:rsid w:val="00A579D9"/>
    <w:rsid w:val="00A57B06"/>
    <w:rsid w:val="00A6174C"/>
    <w:rsid w:val="00A63656"/>
    <w:rsid w:val="00A67238"/>
    <w:rsid w:val="00A72676"/>
    <w:rsid w:val="00A7313C"/>
    <w:rsid w:val="00A77C54"/>
    <w:rsid w:val="00A77C62"/>
    <w:rsid w:val="00A83913"/>
    <w:rsid w:val="00A85594"/>
    <w:rsid w:val="00A86B60"/>
    <w:rsid w:val="00A93D05"/>
    <w:rsid w:val="00AA0F44"/>
    <w:rsid w:val="00AA100D"/>
    <w:rsid w:val="00AA797D"/>
    <w:rsid w:val="00AB4AF8"/>
    <w:rsid w:val="00AB5D16"/>
    <w:rsid w:val="00AC03EE"/>
    <w:rsid w:val="00AC16F7"/>
    <w:rsid w:val="00AC32A9"/>
    <w:rsid w:val="00AD087B"/>
    <w:rsid w:val="00AD64BB"/>
    <w:rsid w:val="00AD7EDF"/>
    <w:rsid w:val="00AE443D"/>
    <w:rsid w:val="00AF3162"/>
    <w:rsid w:val="00AF6207"/>
    <w:rsid w:val="00B101DB"/>
    <w:rsid w:val="00B10DAE"/>
    <w:rsid w:val="00B12E0C"/>
    <w:rsid w:val="00B140D0"/>
    <w:rsid w:val="00B15FF4"/>
    <w:rsid w:val="00B160E5"/>
    <w:rsid w:val="00B176BC"/>
    <w:rsid w:val="00B178E3"/>
    <w:rsid w:val="00B200A3"/>
    <w:rsid w:val="00B303BC"/>
    <w:rsid w:val="00B3140E"/>
    <w:rsid w:val="00B34808"/>
    <w:rsid w:val="00B36139"/>
    <w:rsid w:val="00B37A7C"/>
    <w:rsid w:val="00B37B6E"/>
    <w:rsid w:val="00B40D54"/>
    <w:rsid w:val="00B424BB"/>
    <w:rsid w:val="00B46648"/>
    <w:rsid w:val="00B515DD"/>
    <w:rsid w:val="00B61B05"/>
    <w:rsid w:val="00B627AC"/>
    <w:rsid w:val="00B64EDF"/>
    <w:rsid w:val="00B6632F"/>
    <w:rsid w:val="00B66DEE"/>
    <w:rsid w:val="00B70962"/>
    <w:rsid w:val="00B74D43"/>
    <w:rsid w:val="00B77DF1"/>
    <w:rsid w:val="00B83812"/>
    <w:rsid w:val="00B84BEC"/>
    <w:rsid w:val="00B86BE6"/>
    <w:rsid w:val="00B92AD4"/>
    <w:rsid w:val="00B94E61"/>
    <w:rsid w:val="00B969DB"/>
    <w:rsid w:val="00BA73D6"/>
    <w:rsid w:val="00BB0598"/>
    <w:rsid w:val="00BD0980"/>
    <w:rsid w:val="00BE6970"/>
    <w:rsid w:val="00BE7DC4"/>
    <w:rsid w:val="00BE7F1F"/>
    <w:rsid w:val="00C005EE"/>
    <w:rsid w:val="00C054C1"/>
    <w:rsid w:val="00C061D2"/>
    <w:rsid w:val="00C133E2"/>
    <w:rsid w:val="00C17472"/>
    <w:rsid w:val="00C21E6F"/>
    <w:rsid w:val="00C234DA"/>
    <w:rsid w:val="00C23F32"/>
    <w:rsid w:val="00C36AE9"/>
    <w:rsid w:val="00C475B4"/>
    <w:rsid w:val="00C51925"/>
    <w:rsid w:val="00C53FFE"/>
    <w:rsid w:val="00C62659"/>
    <w:rsid w:val="00C64772"/>
    <w:rsid w:val="00C73C65"/>
    <w:rsid w:val="00C85388"/>
    <w:rsid w:val="00C91982"/>
    <w:rsid w:val="00C970E7"/>
    <w:rsid w:val="00CA044C"/>
    <w:rsid w:val="00CA1554"/>
    <w:rsid w:val="00CA449E"/>
    <w:rsid w:val="00CB65EF"/>
    <w:rsid w:val="00CB7C28"/>
    <w:rsid w:val="00CD49B3"/>
    <w:rsid w:val="00CD7B8F"/>
    <w:rsid w:val="00CE061F"/>
    <w:rsid w:val="00CE2AED"/>
    <w:rsid w:val="00CF289E"/>
    <w:rsid w:val="00CF2E4F"/>
    <w:rsid w:val="00D01508"/>
    <w:rsid w:val="00D020EE"/>
    <w:rsid w:val="00D05691"/>
    <w:rsid w:val="00D067B0"/>
    <w:rsid w:val="00D07C33"/>
    <w:rsid w:val="00D11906"/>
    <w:rsid w:val="00D21818"/>
    <w:rsid w:val="00D22F80"/>
    <w:rsid w:val="00D26282"/>
    <w:rsid w:val="00D3678E"/>
    <w:rsid w:val="00D37F55"/>
    <w:rsid w:val="00D44A50"/>
    <w:rsid w:val="00D46E03"/>
    <w:rsid w:val="00D55DE0"/>
    <w:rsid w:val="00D6142F"/>
    <w:rsid w:val="00D61CE5"/>
    <w:rsid w:val="00D637D7"/>
    <w:rsid w:val="00D67B7D"/>
    <w:rsid w:val="00D731C0"/>
    <w:rsid w:val="00D803F1"/>
    <w:rsid w:val="00D8326C"/>
    <w:rsid w:val="00D86379"/>
    <w:rsid w:val="00DA2B06"/>
    <w:rsid w:val="00DA45C9"/>
    <w:rsid w:val="00DB3D40"/>
    <w:rsid w:val="00DC147C"/>
    <w:rsid w:val="00DC68BB"/>
    <w:rsid w:val="00DC780A"/>
    <w:rsid w:val="00DD56D0"/>
    <w:rsid w:val="00DD6C6E"/>
    <w:rsid w:val="00DD76FA"/>
    <w:rsid w:val="00DE1175"/>
    <w:rsid w:val="00DE527F"/>
    <w:rsid w:val="00DE6047"/>
    <w:rsid w:val="00DF1B88"/>
    <w:rsid w:val="00E0114B"/>
    <w:rsid w:val="00E02C07"/>
    <w:rsid w:val="00E073B7"/>
    <w:rsid w:val="00E10318"/>
    <w:rsid w:val="00E23E4E"/>
    <w:rsid w:val="00E264C5"/>
    <w:rsid w:val="00E331B6"/>
    <w:rsid w:val="00E352D4"/>
    <w:rsid w:val="00E41F55"/>
    <w:rsid w:val="00E42494"/>
    <w:rsid w:val="00E453FD"/>
    <w:rsid w:val="00E4645E"/>
    <w:rsid w:val="00E473BF"/>
    <w:rsid w:val="00E50259"/>
    <w:rsid w:val="00E50DEE"/>
    <w:rsid w:val="00E5116B"/>
    <w:rsid w:val="00E51F3C"/>
    <w:rsid w:val="00E5327A"/>
    <w:rsid w:val="00E61CFF"/>
    <w:rsid w:val="00E62358"/>
    <w:rsid w:val="00E72760"/>
    <w:rsid w:val="00E929DA"/>
    <w:rsid w:val="00E95F37"/>
    <w:rsid w:val="00EB061C"/>
    <w:rsid w:val="00EB34F2"/>
    <w:rsid w:val="00EB5314"/>
    <w:rsid w:val="00EB53A2"/>
    <w:rsid w:val="00EC5D48"/>
    <w:rsid w:val="00EC6A25"/>
    <w:rsid w:val="00ED5B7F"/>
    <w:rsid w:val="00ED73C3"/>
    <w:rsid w:val="00EE4081"/>
    <w:rsid w:val="00EF20DC"/>
    <w:rsid w:val="00EF6CD7"/>
    <w:rsid w:val="00F014F2"/>
    <w:rsid w:val="00F068C0"/>
    <w:rsid w:val="00F17110"/>
    <w:rsid w:val="00F25EB8"/>
    <w:rsid w:val="00F31E8C"/>
    <w:rsid w:val="00F360AE"/>
    <w:rsid w:val="00F41BAE"/>
    <w:rsid w:val="00F451F6"/>
    <w:rsid w:val="00F4587E"/>
    <w:rsid w:val="00F512F4"/>
    <w:rsid w:val="00F518A3"/>
    <w:rsid w:val="00F70029"/>
    <w:rsid w:val="00F70256"/>
    <w:rsid w:val="00F7100F"/>
    <w:rsid w:val="00F77D0B"/>
    <w:rsid w:val="00F852C5"/>
    <w:rsid w:val="00F879A8"/>
    <w:rsid w:val="00F920B6"/>
    <w:rsid w:val="00F95C14"/>
    <w:rsid w:val="00FA195B"/>
    <w:rsid w:val="00FA3037"/>
    <w:rsid w:val="00FA3D43"/>
    <w:rsid w:val="00FA55A1"/>
    <w:rsid w:val="00FA61F1"/>
    <w:rsid w:val="00FA7869"/>
    <w:rsid w:val="00FC07FC"/>
    <w:rsid w:val="00FD0457"/>
    <w:rsid w:val="00FD0700"/>
    <w:rsid w:val="00FD7882"/>
    <w:rsid w:val="00FE3763"/>
    <w:rsid w:val="00FE53F6"/>
    <w:rsid w:val="00FE5AB3"/>
    <w:rsid w:val="00F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9B4D1"/>
  <w15:chartTrackingRefBased/>
  <w15:docId w15:val="{8D806DE8-55D9-420C-ADCD-2012974E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semiHidden/>
    <w:rsid w:val="003F5FC8"/>
    <w:rPr>
      <w:color w:val="000000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F5FC8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111A2B"/>
    <w:pPr>
      <w:spacing w:after="0" w:line="240" w:lineRule="auto"/>
    </w:pPr>
    <w:rPr>
      <w:sz w:val="20"/>
    </w:rPr>
  </w:style>
  <w:style w:type="paragraph" w:styleId="Listeavsnitt">
    <w:name w:val="List Paragraph"/>
    <w:basedOn w:val="Normal"/>
    <w:uiPriority w:val="34"/>
    <w:qFormat/>
    <w:rsid w:val="00C21E6F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rsid w:val="006F2DA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6F2DAF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F2DA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F2DA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F2DAF"/>
    <w:rPr>
      <w:b/>
      <w:bCs/>
      <w:sz w:val="20"/>
      <w:szCs w:val="20"/>
    </w:rPr>
  </w:style>
  <w:style w:type="paragraph" w:customStyle="1" w:styleId="Default">
    <w:name w:val="Default"/>
    <w:rsid w:val="00785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1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Osloskolen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a352e0-3e39-40f5-9766-d5270d25ad39">
      <Terms xmlns="http://schemas.microsoft.com/office/infopath/2007/PartnerControls"/>
    </lcf76f155ced4ddcb4097134ff3c332f>
    <TaxCatchAll xmlns="9cc8adae-e4ff-4b89-91cf-cb1588f5179b" xsi:nil="true"/>
  </documentManagement>
</p:properties>
</file>

<file path=customXml/item4.xml><?xml version="1.0" encoding="utf-8"?>
<root>
</root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203A3D90F5B41BD236B8241463980" ma:contentTypeVersion="12" ma:contentTypeDescription="Opprett et nytt dokument." ma:contentTypeScope="" ma:versionID="e2f72df78d2c94e12089307f8ad9f12f">
  <xsd:schema xmlns:xsd="http://www.w3.org/2001/XMLSchema" xmlns:xs="http://www.w3.org/2001/XMLSchema" xmlns:p="http://schemas.microsoft.com/office/2006/metadata/properties" xmlns:ns2="7aa352e0-3e39-40f5-9766-d5270d25ad39" xmlns:ns3="9cc8adae-e4ff-4b89-91cf-cb1588f5179b" targetNamespace="http://schemas.microsoft.com/office/2006/metadata/properties" ma:root="true" ma:fieldsID="394518b12233db66fb9c6de4f67ae35b" ns2:_="" ns3:_="">
    <xsd:import namespace="7aa352e0-3e39-40f5-9766-d5270d25ad39"/>
    <xsd:import namespace="9cc8adae-e4ff-4b89-91cf-cb1588f51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352e0-3e39-40f5-9766-d5270d25a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8adae-e4ff-4b89-91cf-cb1588f517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10e0e6-668f-42ef-96e0-8ec445dbfeb0}" ma:internalName="TaxCatchAll" ma:showField="CatchAllData" ma:web="9cc8adae-e4ff-4b89-91cf-cb1588f51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DBE86-37E7-4C85-8749-F038A26F27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6EC816-13D6-4C96-B525-227267F5A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90425-2EFB-4A73-8E82-D5A2DC5CA7F7}">
  <ds:schemaRefs>
    <ds:schemaRef ds:uri="http://schemas.microsoft.com/office/2006/metadata/properties"/>
    <ds:schemaRef ds:uri="http://schemas.microsoft.com/office/infopath/2007/PartnerControls"/>
    <ds:schemaRef ds:uri="7aa352e0-3e39-40f5-9766-d5270d25ad39"/>
    <ds:schemaRef ds:uri="9cc8adae-e4ff-4b89-91cf-cb1588f5179b"/>
  </ds:schemaRefs>
</ds:datastoreItem>
</file>

<file path=customXml/itemProps4.xml><?xml version="1.0" encoding="utf-8"?>
<ds:datastoreItem xmlns:ds="http://schemas.openxmlformats.org/officeDocument/2006/customXml" ds:itemID="{EF2AC1A3-F3AD-4EAF-9E2E-E2FB94C30E62}">
  <ds:schemaRefs/>
</ds:datastoreItem>
</file>

<file path=customXml/itemProps5.xml><?xml version="1.0" encoding="utf-8"?>
<ds:datastoreItem xmlns:ds="http://schemas.openxmlformats.org/officeDocument/2006/customXml" ds:itemID="{2E94140D-0BE2-4FD3-8A95-27D2EFC55BB2}"/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Osloskolen_tom-mal</Template>
  <TotalTime>5</TotalTime>
  <Pages>2</Pages>
  <Words>685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Søvde</dc:creator>
  <cp:keywords/>
  <dc:description/>
  <cp:lastModifiedBy>Svein Søvde</cp:lastModifiedBy>
  <cp:revision>3</cp:revision>
  <cp:lastPrinted>2026-01-21T12:12:00Z</cp:lastPrinted>
  <dcterms:created xsi:type="dcterms:W3CDTF">2026-01-21T12:12:00Z</dcterms:created>
  <dcterms:modified xsi:type="dcterms:W3CDTF">2026-01-21T12:17:00Z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0x01010044B203A3D90F5B41BD236B8241463980</vt:lpwstr>
  </property>
  <property fmtid="{D5CDD505-2E9C-101B-9397-08002B2CF9AE}" pid="4" name="MediaServiceImageTags">
    <vt:lpwstr/>
  </property>
</Properties>
</file>