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070906F5" w14:textId="484452B4" w:rsidR="00B74D43" w:rsidRPr="00E453FD" w:rsidRDefault="00D637D7" w:rsidP="00B74D43">
      <w:r w:rsidRPr="007B293A">
        <w:rPr>
          <w:u w:val="single"/>
        </w:rPr>
        <w:t>Til</w:t>
      </w:r>
      <w:r w:rsidR="00111A2B" w:rsidRPr="007B293A">
        <w:rPr>
          <w:u w:val="single"/>
        </w:rPr>
        <w:t xml:space="preserve"> driftsstyret</w:t>
      </w:r>
      <w:r w:rsidRPr="007B293A">
        <w:rPr>
          <w:u w:val="single"/>
        </w:rPr>
        <w:t>:</w:t>
      </w:r>
      <w:r w:rsidRPr="00B36139">
        <w:t xml:space="preserve"> </w:t>
      </w:r>
      <w:r w:rsidRPr="00B36139">
        <w:br/>
      </w:r>
      <w:r w:rsidR="0041532E">
        <w:t xml:space="preserve">Morten Danielsen (ekstern) </w:t>
      </w:r>
      <w:r w:rsidR="0041532E">
        <w:br/>
        <w:t xml:space="preserve">Borgar </w:t>
      </w:r>
      <w:r w:rsidR="0041532E" w:rsidRPr="00C73C65">
        <w:rPr>
          <w:rFonts w:ascii="Calibri" w:eastAsia="Times New Roman" w:hAnsi="Calibri" w:cs="Calibri"/>
          <w:sz w:val="22"/>
        </w:rPr>
        <w:t>Aamaas</w:t>
      </w:r>
      <w:r w:rsidR="0041532E">
        <w:rPr>
          <w:rFonts w:ascii="Calibri" w:eastAsia="Times New Roman" w:hAnsi="Calibri" w:cs="Calibri"/>
          <w:sz w:val="22"/>
        </w:rPr>
        <w:t xml:space="preserve"> </w:t>
      </w:r>
      <w:r w:rsidR="0041532E">
        <w:t xml:space="preserve">(ekstern) </w:t>
      </w:r>
      <w:r w:rsidR="0041532E">
        <w:br/>
        <w:t xml:space="preserve">Karen G. Hetland (foresatt) </w:t>
      </w:r>
      <w:r w:rsidR="0041532E">
        <w:br/>
        <w:t xml:space="preserve">Jens Petter Viste Kroepelien (foresatt) </w:t>
      </w:r>
      <w:r w:rsidR="0041532E">
        <w:br/>
        <w:t xml:space="preserve">Linn Østby (ansatt) </w:t>
      </w:r>
      <w:r w:rsidR="0041532E">
        <w:br/>
        <w:t>Mats Hansen (ansatt)</w:t>
      </w:r>
      <w:r w:rsidR="00E453FD">
        <w:br/>
      </w:r>
      <w:r w:rsidR="00955DD4">
        <w:br/>
      </w:r>
      <w:r w:rsidR="0041532E">
        <w:t>Kopi til: Janne Standahl (ass. Rektor)</w:t>
      </w:r>
      <w:r w:rsidR="002269B3">
        <w:br/>
        <w:t>Kan ikke møte: Kai Erik Jensen (ekstern)</w:t>
      </w:r>
      <w:r w:rsidR="00FA61F1">
        <w:t xml:space="preserve">, </w:t>
      </w:r>
      <w:r w:rsidR="00FA61F1">
        <w:t>Erik Dugstad (vara)</w:t>
      </w:r>
      <w:r w:rsidR="00E453FD">
        <w:br/>
      </w:r>
      <w:r w:rsidR="00E453FD" w:rsidRPr="00C91982">
        <w:rPr>
          <w:b/>
          <w:bCs/>
        </w:rPr>
        <w:t xml:space="preserve">Neste møte: </w:t>
      </w:r>
      <w:r w:rsidR="00C91982" w:rsidRPr="00C91982">
        <w:rPr>
          <w:b/>
          <w:bCs/>
        </w:rPr>
        <w:t>22.5.25</w:t>
      </w:r>
      <w:r w:rsidR="00C91982">
        <w:br/>
      </w:r>
      <w:r w:rsidR="00FA7869" w:rsidRPr="00B36139">
        <w:br/>
      </w:r>
      <w:r w:rsidR="00B74D43" w:rsidRPr="00D637D7">
        <w:rPr>
          <w:b/>
          <w:bCs/>
          <w:sz w:val="24"/>
          <w:szCs w:val="24"/>
        </w:rPr>
        <w:t>Møteinnkalling og saksliste til driftsstyremøte t</w:t>
      </w:r>
      <w:r w:rsidR="00B74D43">
        <w:rPr>
          <w:b/>
          <w:bCs/>
          <w:sz w:val="24"/>
          <w:szCs w:val="24"/>
        </w:rPr>
        <w:t>orsdag 1</w:t>
      </w:r>
      <w:r w:rsidR="003378E9">
        <w:rPr>
          <w:b/>
          <w:bCs/>
          <w:sz w:val="24"/>
          <w:szCs w:val="24"/>
        </w:rPr>
        <w:t>3</w:t>
      </w:r>
      <w:r w:rsidR="00B74D43">
        <w:rPr>
          <w:b/>
          <w:bCs/>
          <w:sz w:val="24"/>
          <w:szCs w:val="24"/>
        </w:rPr>
        <w:t xml:space="preserve">. </w:t>
      </w:r>
      <w:r w:rsidR="003378E9">
        <w:rPr>
          <w:b/>
          <w:bCs/>
          <w:sz w:val="24"/>
          <w:szCs w:val="24"/>
        </w:rPr>
        <w:t>mars</w:t>
      </w:r>
      <w:r w:rsidR="00B74D43">
        <w:rPr>
          <w:b/>
          <w:bCs/>
          <w:sz w:val="24"/>
          <w:szCs w:val="24"/>
        </w:rPr>
        <w:t xml:space="preserve"> </w:t>
      </w:r>
      <w:r w:rsidR="00B74D43" w:rsidRPr="00D637D7">
        <w:rPr>
          <w:b/>
          <w:bCs/>
          <w:sz w:val="24"/>
          <w:szCs w:val="24"/>
        </w:rPr>
        <w:t>kl. 17</w:t>
      </w:r>
      <w:r w:rsidR="00B74D43">
        <w:rPr>
          <w:b/>
          <w:bCs/>
          <w:sz w:val="24"/>
          <w:szCs w:val="24"/>
        </w:rPr>
        <w:t>.</w:t>
      </w:r>
      <w:r w:rsidR="00B74D43" w:rsidRPr="00D637D7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br/>
      </w:r>
      <w:r w:rsidR="00B74D43">
        <w:t>Det innkalles til møte i Korsvoll skoles driftsstyre på skolens møterom. Forfall meldes til rektor Svein Søvde (</w:t>
      </w:r>
      <w:hyperlink r:id="rId12" w:history="1">
        <w:r w:rsidR="00B74D43" w:rsidRPr="007F7065">
          <w:rPr>
            <w:rStyle w:val="Hyperkobling"/>
          </w:rPr>
          <w:t>svein.sovde@osloskolen.no</w:t>
        </w:r>
      </w:hyperlink>
      <w:r w:rsidR="00B74D43"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644"/>
      </w:tblGrid>
      <w:tr w:rsidR="00B74D43" w:rsidRPr="001876C0" w14:paraId="00040AF4" w14:textId="77777777" w:rsidTr="008D6FE1">
        <w:tc>
          <w:tcPr>
            <w:tcW w:w="1418" w:type="dxa"/>
            <w:shd w:val="clear" w:color="auto" w:fill="auto"/>
          </w:tcPr>
          <w:p w14:paraId="005C8B85" w14:textId="49B4C3F5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55DD4">
              <w:rPr>
                <w:rFonts w:ascii="Calibri" w:eastAsia="Oslo Sans" w:hAnsi="Calibri" w:cs="Calibri"/>
                <w:b/>
                <w:bCs/>
                <w:szCs w:val="24"/>
              </w:rPr>
              <w:t>9</w:t>
            </w: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79612EBA" w14:textId="6DD41063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Sak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10</w:t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204A855E" w14:textId="0FF98A0B" w:rsidR="00B74D43" w:rsidRPr="00C475B4" w:rsidRDefault="00950ADD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 w:rsidRPr="00C475B4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11</w:t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099CA474" w14:textId="539A471A" w:rsidR="00B74D43" w:rsidRDefault="00950ADD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12</w:t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595DA711" w14:textId="1CDF0FAD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 xml:space="preserve">Sak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13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24204FA6" w14:textId="3173C7AA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 xml:space="preserve">Sak </w:t>
            </w:r>
            <w:r w:rsidR="004123FE">
              <w:rPr>
                <w:rFonts w:ascii="Calibri" w:eastAsia="Oslo Sans" w:hAnsi="Calibri" w:cs="Calibri"/>
                <w:b/>
                <w:bCs/>
                <w:szCs w:val="24"/>
              </w:rPr>
              <w:t>14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19B78B5A" w14:textId="341DCBEF" w:rsidR="00B74D43" w:rsidRPr="00FB0EAC" w:rsidRDefault="00B74D43" w:rsidP="00B84BEC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</w:tc>
        <w:tc>
          <w:tcPr>
            <w:tcW w:w="7644" w:type="dxa"/>
            <w:shd w:val="clear" w:color="auto" w:fill="auto"/>
          </w:tcPr>
          <w:p w14:paraId="53BD8ED0" w14:textId="6B90FD30" w:rsidR="00B74D43" w:rsidRPr="0098226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Godkjenning av møteinnkalling og saksliste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>Forslag til vedtak: Møteinnkalling og saksliste godkjennes.</w:t>
            </w:r>
            <w:r w:rsidRPr="00982263">
              <w:rPr>
                <w:rFonts w:ascii="Calibri" w:eastAsia="Oslo Sans" w:hAnsi="Calibri" w:cs="Calibri"/>
                <w:szCs w:val="24"/>
              </w:rPr>
              <w:br/>
            </w:r>
            <w:r w:rsidR="00950ADD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Godkjenning av referat fra møte</w:t>
            </w:r>
            <w:r w:rsidR="00AC03EE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t </w:t>
            </w:r>
            <w:r w:rsidR="00955DD4" w:rsidRPr="00982263">
              <w:rPr>
                <w:rFonts w:ascii="Calibri" w:eastAsia="Oslo Sans" w:hAnsi="Calibri" w:cs="Calibri"/>
                <w:b/>
                <w:bCs/>
                <w:szCs w:val="24"/>
              </w:rPr>
              <w:t>16</w:t>
            </w:r>
            <w:r w:rsidR="00AC03EE" w:rsidRPr="00982263">
              <w:rPr>
                <w:rFonts w:ascii="Calibri" w:eastAsia="Oslo Sans" w:hAnsi="Calibri" w:cs="Calibri"/>
                <w:b/>
                <w:bCs/>
                <w:szCs w:val="24"/>
              </w:rPr>
              <w:t>.1.2</w:t>
            </w:r>
            <w:r w:rsidR="00955DD4" w:rsidRPr="00982263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>Forslag til vedtak: Referatet godkjennes.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7B4F2B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407C95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E264C5" w:rsidRPr="00982263">
              <w:rPr>
                <w:rFonts w:ascii="Calibri" w:eastAsia="Oslo Sans" w:hAnsi="Calibri" w:cs="Calibri"/>
                <w:b/>
                <w:bCs/>
                <w:szCs w:val="24"/>
              </w:rPr>
              <w:t>Årsregnskap 2024</w:t>
            </w:r>
            <w:r w:rsidR="00A137E9">
              <w:rPr>
                <w:rFonts w:ascii="Calibri" w:eastAsia="Oslo Sans" w:hAnsi="Calibri" w:cs="Calibri"/>
                <w:b/>
                <w:bCs/>
                <w:szCs w:val="24"/>
              </w:rPr>
              <w:t xml:space="preserve"> og budsjettjusteringer 2025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 xml:space="preserve">Forslag til vedtak: </w:t>
            </w:r>
            <w:r w:rsidR="00E264C5" w:rsidRPr="00982263">
              <w:rPr>
                <w:rFonts w:ascii="Calibri" w:eastAsia="Oslo Sans" w:hAnsi="Calibri" w:cs="Calibri"/>
                <w:szCs w:val="24"/>
              </w:rPr>
              <w:t xml:space="preserve">Årsregnskap </w:t>
            </w:r>
            <w:r w:rsidR="00A137E9">
              <w:rPr>
                <w:rFonts w:ascii="Calibri" w:eastAsia="Oslo Sans" w:hAnsi="Calibri" w:cs="Calibri"/>
                <w:szCs w:val="24"/>
              </w:rPr>
              <w:t xml:space="preserve">2024 og budsjettjusteringer 2025 </w:t>
            </w:r>
            <w:r w:rsidR="008E3C4C" w:rsidRPr="00982263">
              <w:rPr>
                <w:rFonts w:ascii="Calibri" w:eastAsia="Oslo Sans" w:hAnsi="Calibri" w:cs="Calibri"/>
                <w:szCs w:val="24"/>
              </w:rPr>
              <w:t>godkjennes.</w:t>
            </w:r>
          </w:p>
          <w:p w14:paraId="2A1CB15B" w14:textId="3C921FE4" w:rsidR="00B74D43" w:rsidRPr="00982263" w:rsidRDefault="008E3C4C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Fullstendighetserklærin</w:t>
            </w:r>
            <w:r w:rsidR="002E2A2D" w:rsidRPr="00982263">
              <w:rPr>
                <w:rFonts w:ascii="Calibri" w:eastAsia="Oslo Sans" w:hAnsi="Calibri" w:cs="Calibri"/>
                <w:b/>
                <w:bCs/>
                <w:szCs w:val="24"/>
              </w:rPr>
              <w:t>g 2024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 w:rsidRPr="00982263">
              <w:rPr>
                <w:rFonts w:ascii="Calibri" w:eastAsia="Oslo Sans" w:hAnsi="Calibri" w:cs="Calibri"/>
                <w:szCs w:val="24"/>
              </w:rPr>
              <w:t>Forslag til vedtak: Budsjett godkjennes.</w:t>
            </w:r>
          </w:p>
          <w:p w14:paraId="3F5B963A" w14:textId="77777777" w:rsidR="004123FE" w:rsidRDefault="007A27D1" w:rsidP="00B74D43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Sykefravær</w:t>
            </w:r>
            <w:r w:rsidR="000938E7" w:rsidRPr="00982263">
              <w:rPr>
                <w:rFonts w:ascii="Calibri" w:eastAsia="Oslo Sans" w:hAnsi="Calibri" w:cs="Calibri"/>
                <w:b/>
                <w:bCs/>
                <w:szCs w:val="24"/>
              </w:rPr>
              <w:t>srapport</w:t>
            </w:r>
            <w:r w:rsidR="004123FE">
              <w:rPr>
                <w:rFonts w:ascii="Calibri" w:eastAsia="Oslo Sans" w:hAnsi="Calibri" w:cs="Calibri"/>
                <w:b/>
                <w:bCs/>
                <w:szCs w:val="24"/>
              </w:rPr>
              <w:t>- status 2025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 </w:t>
            </w:r>
            <w:r w:rsidR="00494E5B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494E5B" w:rsidRPr="00982263">
              <w:rPr>
                <w:rFonts w:ascii="Calibri" w:eastAsia="Oslo Sans" w:hAnsi="Calibri" w:cs="Calibri"/>
                <w:szCs w:val="24"/>
              </w:rPr>
              <w:t>Forslag til vedtak: Rapport tas til orientering</w:t>
            </w:r>
            <w:r w:rsidR="004123FE">
              <w:rPr>
                <w:rFonts w:ascii="Calibri" w:eastAsia="Oslo Sans" w:hAnsi="Calibri" w:cs="Calibri"/>
                <w:szCs w:val="24"/>
              </w:rPr>
              <w:br/>
            </w:r>
            <w:r w:rsidR="00665392" w:rsidRPr="00982263">
              <w:rPr>
                <w:b/>
                <w:bCs/>
              </w:rPr>
              <w:br/>
            </w:r>
            <w:r w:rsidR="00B74D43" w:rsidRPr="00982263">
              <w:rPr>
                <w:b/>
                <w:bCs/>
              </w:rPr>
              <w:t>Nytt fra skolen/FAU (orienteringssaker)</w:t>
            </w:r>
            <w:r w:rsidR="00B74D43" w:rsidRPr="00982263">
              <w:br/>
            </w:r>
            <w:r w:rsidR="00B74D43" w:rsidRPr="00982263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</w:p>
          <w:p w14:paraId="62AC1DE7" w14:textId="379F0371" w:rsidR="00B74D43" w:rsidRPr="004123FE" w:rsidRDefault="00B74D43" w:rsidP="00B74D43">
            <w:pPr>
              <w:rPr>
                <w:rFonts w:ascii="Calibri" w:eastAsia="Oslo Sans" w:hAnsi="Calibri" w:cs="Calibri"/>
                <w:b/>
                <w:bCs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    </w:t>
            </w:r>
          </w:p>
        </w:tc>
      </w:tr>
    </w:tbl>
    <w:p w14:paraId="615A9F96" w14:textId="3DAEA054" w:rsidR="00C061D2" w:rsidRDefault="00C061D2" w:rsidP="00B74D43">
      <w:r>
        <w:t>Vel møtt!</w:t>
      </w:r>
    </w:p>
    <w:p w14:paraId="1ABB1A2D" w14:textId="30D75A03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 hilsen </w:t>
      </w:r>
    </w:p>
    <w:p w14:paraId="05F494FC" w14:textId="77777777" w:rsidR="00C061D2" w:rsidRDefault="00C061D2" w:rsidP="008B1082">
      <w:pPr>
        <w:pStyle w:val="Default"/>
        <w:rPr>
          <w:rFonts w:asciiTheme="minorHAnsi" w:hAnsiTheme="minorHAnsi"/>
        </w:rPr>
      </w:pPr>
    </w:p>
    <w:p w14:paraId="65B2182C" w14:textId="2050668B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Svein Søvde</w:t>
      </w:r>
    </w:p>
    <w:p w14:paraId="44EF4218" w14:textId="2450873E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rektor</w:t>
      </w:r>
    </w:p>
    <w:p w14:paraId="48A014D2" w14:textId="6A3048C1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Korsvoll skole</w:t>
      </w:r>
    </w:p>
    <w:sectPr w:rsidR="00C061D2" w:rsidSect="00404512">
      <w:footerReference w:type="default" r:id="rId13"/>
      <w:headerReference w:type="first" r:id="rId14"/>
      <w:footerReference w:type="first" r:id="rId15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1744" w14:textId="77777777" w:rsidR="00B77DF1" w:rsidRPr="00B36139" w:rsidRDefault="00B77DF1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75A4E237" w14:textId="77777777" w:rsidR="00B77DF1" w:rsidRPr="00B36139" w:rsidRDefault="00B77DF1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5109AC57" w14:textId="77777777" w:rsidR="00B77DF1" w:rsidRPr="00B36139" w:rsidRDefault="00B77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AA90" w14:textId="59E9A23E" w:rsidR="007A319E" w:rsidRPr="00B36139" w:rsidRDefault="005B1129">
    <w:pPr>
      <w:pStyle w:val="Bunntekst"/>
    </w:pPr>
    <w:fldSimple w:instr=" FILENAME \* MERGEFORMAT ">
      <w:r>
        <w:rPr>
          <w:noProof/>
        </w:rPr>
        <w:t>Innkalling til driftsstyre Korsvoll skole 13.3.25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11979" w14:textId="77777777" w:rsidR="00B77DF1" w:rsidRPr="00B36139" w:rsidRDefault="00B77DF1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10E09F9C" w14:textId="77777777" w:rsidR="00B77DF1" w:rsidRPr="00B36139" w:rsidRDefault="00B77DF1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0A38CF38" w14:textId="77777777" w:rsidR="00B77DF1" w:rsidRPr="00B36139" w:rsidRDefault="00B77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C4F"/>
    <w:rsid w:val="00064A24"/>
    <w:rsid w:val="00065E0D"/>
    <w:rsid w:val="000823F5"/>
    <w:rsid w:val="000911E9"/>
    <w:rsid w:val="000938E7"/>
    <w:rsid w:val="00095EC1"/>
    <w:rsid w:val="000B0360"/>
    <w:rsid w:val="000B758D"/>
    <w:rsid w:val="000C0974"/>
    <w:rsid w:val="000C3D84"/>
    <w:rsid w:val="000D5BF5"/>
    <w:rsid w:val="000D72C5"/>
    <w:rsid w:val="000E22C1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7275A"/>
    <w:rsid w:val="00177963"/>
    <w:rsid w:val="00181702"/>
    <w:rsid w:val="00186573"/>
    <w:rsid w:val="001876C0"/>
    <w:rsid w:val="001A060B"/>
    <w:rsid w:val="001A5B3B"/>
    <w:rsid w:val="001C1E36"/>
    <w:rsid w:val="001C3C58"/>
    <w:rsid w:val="001C5DDB"/>
    <w:rsid w:val="001E51A6"/>
    <w:rsid w:val="001E79F9"/>
    <w:rsid w:val="001F112F"/>
    <w:rsid w:val="001F264C"/>
    <w:rsid w:val="00211C36"/>
    <w:rsid w:val="002269B3"/>
    <w:rsid w:val="002346CE"/>
    <w:rsid w:val="002502F6"/>
    <w:rsid w:val="0025365B"/>
    <w:rsid w:val="00256781"/>
    <w:rsid w:val="0025699D"/>
    <w:rsid w:val="00266817"/>
    <w:rsid w:val="00272E13"/>
    <w:rsid w:val="00276097"/>
    <w:rsid w:val="002804D8"/>
    <w:rsid w:val="00291511"/>
    <w:rsid w:val="0029623B"/>
    <w:rsid w:val="002A0248"/>
    <w:rsid w:val="002C7E33"/>
    <w:rsid w:val="002D5033"/>
    <w:rsid w:val="002E2A2D"/>
    <w:rsid w:val="002E4300"/>
    <w:rsid w:val="002E66A4"/>
    <w:rsid w:val="002E7AB9"/>
    <w:rsid w:val="003019B3"/>
    <w:rsid w:val="00325D57"/>
    <w:rsid w:val="003279A7"/>
    <w:rsid w:val="00336C61"/>
    <w:rsid w:val="003378E9"/>
    <w:rsid w:val="00344742"/>
    <w:rsid w:val="0035061D"/>
    <w:rsid w:val="003557D9"/>
    <w:rsid w:val="003603AE"/>
    <w:rsid w:val="0036225C"/>
    <w:rsid w:val="00366D2A"/>
    <w:rsid w:val="00371882"/>
    <w:rsid w:val="003A1AC3"/>
    <w:rsid w:val="003D2981"/>
    <w:rsid w:val="003E00A3"/>
    <w:rsid w:val="003F0A65"/>
    <w:rsid w:val="003F3CF5"/>
    <w:rsid w:val="003F5FC8"/>
    <w:rsid w:val="00404512"/>
    <w:rsid w:val="004062EF"/>
    <w:rsid w:val="00407C95"/>
    <w:rsid w:val="004123FE"/>
    <w:rsid w:val="00414456"/>
    <w:rsid w:val="0041532E"/>
    <w:rsid w:val="0044432E"/>
    <w:rsid w:val="00447FB6"/>
    <w:rsid w:val="0045407D"/>
    <w:rsid w:val="00461E76"/>
    <w:rsid w:val="00470DB1"/>
    <w:rsid w:val="0047360A"/>
    <w:rsid w:val="004809D8"/>
    <w:rsid w:val="00483FE0"/>
    <w:rsid w:val="00494E5B"/>
    <w:rsid w:val="00497EB8"/>
    <w:rsid w:val="004A77E6"/>
    <w:rsid w:val="004C42F3"/>
    <w:rsid w:val="004E272D"/>
    <w:rsid w:val="0051309C"/>
    <w:rsid w:val="00514142"/>
    <w:rsid w:val="00515806"/>
    <w:rsid w:val="005367A2"/>
    <w:rsid w:val="0055183B"/>
    <w:rsid w:val="00556B48"/>
    <w:rsid w:val="00560D31"/>
    <w:rsid w:val="00567104"/>
    <w:rsid w:val="005812E4"/>
    <w:rsid w:val="00581685"/>
    <w:rsid w:val="00581989"/>
    <w:rsid w:val="0058243E"/>
    <w:rsid w:val="00584298"/>
    <w:rsid w:val="00585184"/>
    <w:rsid w:val="005859D5"/>
    <w:rsid w:val="00587507"/>
    <w:rsid w:val="005929B5"/>
    <w:rsid w:val="00595FDC"/>
    <w:rsid w:val="005B1129"/>
    <w:rsid w:val="005B1BB7"/>
    <w:rsid w:val="005B2AA8"/>
    <w:rsid w:val="005B503C"/>
    <w:rsid w:val="005B5805"/>
    <w:rsid w:val="005B6EBF"/>
    <w:rsid w:val="005D093C"/>
    <w:rsid w:val="005D2285"/>
    <w:rsid w:val="005D4704"/>
    <w:rsid w:val="005E6A2D"/>
    <w:rsid w:val="0060388C"/>
    <w:rsid w:val="00603A66"/>
    <w:rsid w:val="00617383"/>
    <w:rsid w:val="00627047"/>
    <w:rsid w:val="00630BBC"/>
    <w:rsid w:val="00644EAF"/>
    <w:rsid w:val="006474D5"/>
    <w:rsid w:val="00654E28"/>
    <w:rsid w:val="00665392"/>
    <w:rsid w:val="00671F6E"/>
    <w:rsid w:val="00683BFE"/>
    <w:rsid w:val="00684E6A"/>
    <w:rsid w:val="006E006E"/>
    <w:rsid w:val="006E2F92"/>
    <w:rsid w:val="006E4D2D"/>
    <w:rsid w:val="006F15B3"/>
    <w:rsid w:val="006F2DAF"/>
    <w:rsid w:val="0071253E"/>
    <w:rsid w:val="00726D48"/>
    <w:rsid w:val="00727D7C"/>
    <w:rsid w:val="007852F4"/>
    <w:rsid w:val="00787619"/>
    <w:rsid w:val="00792106"/>
    <w:rsid w:val="007A27D1"/>
    <w:rsid w:val="007A319E"/>
    <w:rsid w:val="007B293A"/>
    <w:rsid w:val="007B4F2B"/>
    <w:rsid w:val="007D0588"/>
    <w:rsid w:val="007D1113"/>
    <w:rsid w:val="007D2417"/>
    <w:rsid w:val="007D621D"/>
    <w:rsid w:val="007E4B0D"/>
    <w:rsid w:val="007F629C"/>
    <w:rsid w:val="008225F6"/>
    <w:rsid w:val="0083623B"/>
    <w:rsid w:val="00837BB4"/>
    <w:rsid w:val="00876BF8"/>
    <w:rsid w:val="0088626C"/>
    <w:rsid w:val="00892163"/>
    <w:rsid w:val="008B1082"/>
    <w:rsid w:val="008D5723"/>
    <w:rsid w:val="008D59A4"/>
    <w:rsid w:val="008E3C4C"/>
    <w:rsid w:val="008F40D3"/>
    <w:rsid w:val="008F6631"/>
    <w:rsid w:val="009041BA"/>
    <w:rsid w:val="00920F45"/>
    <w:rsid w:val="00950ADD"/>
    <w:rsid w:val="0095411D"/>
    <w:rsid w:val="00955DD4"/>
    <w:rsid w:val="00970F30"/>
    <w:rsid w:val="00982263"/>
    <w:rsid w:val="009971B4"/>
    <w:rsid w:val="009A00BA"/>
    <w:rsid w:val="009C68AD"/>
    <w:rsid w:val="009D1037"/>
    <w:rsid w:val="009D1D4D"/>
    <w:rsid w:val="00A0208E"/>
    <w:rsid w:val="00A137E9"/>
    <w:rsid w:val="00A34EFE"/>
    <w:rsid w:val="00A37C70"/>
    <w:rsid w:val="00A579D9"/>
    <w:rsid w:val="00A63656"/>
    <w:rsid w:val="00A67238"/>
    <w:rsid w:val="00A72676"/>
    <w:rsid w:val="00A7313C"/>
    <w:rsid w:val="00A77C54"/>
    <w:rsid w:val="00A77C62"/>
    <w:rsid w:val="00A83913"/>
    <w:rsid w:val="00A85594"/>
    <w:rsid w:val="00AA100D"/>
    <w:rsid w:val="00AA797D"/>
    <w:rsid w:val="00AB5D16"/>
    <w:rsid w:val="00AC03EE"/>
    <w:rsid w:val="00AC32A9"/>
    <w:rsid w:val="00AD087B"/>
    <w:rsid w:val="00AF3162"/>
    <w:rsid w:val="00AF6207"/>
    <w:rsid w:val="00B10DAE"/>
    <w:rsid w:val="00B15FF4"/>
    <w:rsid w:val="00B160E5"/>
    <w:rsid w:val="00B176BC"/>
    <w:rsid w:val="00B178E3"/>
    <w:rsid w:val="00B303BC"/>
    <w:rsid w:val="00B36139"/>
    <w:rsid w:val="00B37A7C"/>
    <w:rsid w:val="00B46648"/>
    <w:rsid w:val="00B515DD"/>
    <w:rsid w:val="00B61B05"/>
    <w:rsid w:val="00B64EDF"/>
    <w:rsid w:val="00B6632F"/>
    <w:rsid w:val="00B74D43"/>
    <w:rsid w:val="00B77DF1"/>
    <w:rsid w:val="00B84BEC"/>
    <w:rsid w:val="00B92AD4"/>
    <w:rsid w:val="00B94E61"/>
    <w:rsid w:val="00BA73D6"/>
    <w:rsid w:val="00BB0598"/>
    <w:rsid w:val="00BE6970"/>
    <w:rsid w:val="00BE7F1F"/>
    <w:rsid w:val="00C005EE"/>
    <w:rsid w:val="00C054C1"/>
    <w:rsid w:val="00C061D2"/>
    <w:rsid w:val="00C133E2"/>
    <w:rsid w:val="00C21E6F"/>
    <w:rsid w:val="00C36AE9"/>
    <w:rsid w:val="00C475B4"/>
    <w:rsid w:val="00C51925"/>
    <w:rsid w:val="00C53FFE"/>
    <w:rsid w:val="00C62659"/>
    <w:rsid w:val="00C64772"/>
    <w:rsid w:val="00C73C65"/>
    <w:rsid w:val="00C85388"/>
    <w:rsid w:val="00C91982"/>
    <w:rsid w:val="00C970E7"/>
    <w:rsid w:val="00CA1554"/>
    <w:rsid w:val="00CB65EF"/>
    <w:rsid w:val="00CB7C28"/>
    <w:rsid w:val="00CD49B3"/>
    <w:rsid w:val="00CE2AED"/>
    <w:rsid w:val="00CF289E"/>
    <w:rsid w:val="00D020EE"/>
    <w:rsid w:val="00D05691"/>
    <w:rsid w:val="00D11906"/>
    <w:rsid w:val="00D21818"/>
    <w:rsid w:val="00D22F80"/>
    <w:rsid w:val="00D26282"/>
    <w:rsid w:val="00D3678E"/>
    <w:rsid w:val="00D37F55"/>
    <w:rsid w:val="00D44A50"/>
    <w:rsid w:val="00D55DE0"/>
    <w:rsid w:val="00D61CE5"/>
    <w:rsid w:val="00D637D7"/>
    <w:rsid w:val="00D803F1"/>
    <w:rsid w:val="00D8326C"/>
    <w:rsid w:val="00D86379"/>
    <w:rsid w:val="00DA2B06"/>
    <w:rsid w:val="00DB3D40"/>
    <w:rsid w:val="00DC147C"/>
    <w:rsid w:val="00DD56D0"/>
    <w:rsid w:val="00DD76FA"/>
    <w:rsid w:val="00DE1175"/>
    <w:rsid w:val="00DE527F"/>
    <w:rsid w:val="00DE6047"/>
    <w:rsid w:val="00E0114B"/>
    <w:rsid w:val="00E073B7"/>
    <w:rsid w:val="00E10318"/>
    <w:rsid w:val="00E264C5"/>
    <w:rsid w:val="00E352D4"/>
    <w:rsid w:val="00E42494"/>
    <w:rsid w:val="00E453FD"/>
    <w:rsid w:val="00E50DEE"/>
    <w:rsid w:val="00E51F3C"/>
    <w:rsid w:val="00E61CFF"/>
    <w:rsid w:val="00E929DA"/>
    <w:rsid w:val="00EB53A2"/>
    <w:rsid w:val="00EC6A25"/>
    <w:rsid w:val="00ED5B7F"/>
    <w:rsid w:val="00EE4081"/>
    <w:rsid w:val="00EF20DC"/>
    <w:rsid w:val="00F014F2"/>
    <w:rsid w:val="00F068C0"/>
    <w:rsid w:val="00F25EB8"/>
    <w:rsid w:val="00F31E8C"/>
    <w:rsid w:val="00F41BAE"/>
    <w:rsid w:val="00F512F4"/>
    <w:rsid w:val="00F70029"/>
    <w:rsid w:val="00F70256"/>
    <w:rsid w:val="00F7100F"/>
    <w:rsid w:val="00F852C5"/>
    <w:rsid w:val="00F879A8"/>
    <w:rsid w:val="00F920B6"/>
    <w:rsid w:val="00F95C14"/>
    <w:rsid w:val="00FA3D43"/>
    <w:rsid w:val="00FA55A1"/>
    <w:rsid w:val="00FA61F1"/>
    <w:rsid w:val="00FA7869"/>
    <w:rsid w:val="00FC07FC"/>
    <w:rsid w:val="00FD0457"/>
    <w:rsid w:val="00FD7882"/>
    <w:rsid w:val="00FE3763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vein.sovde@osloskol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2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11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16</cp:revision>
  <cp:lastPrinted>2025-03-04T08:59:00Z</cp:lastPrinted>
  <dcterms:created xsi:type="dcterms:W3CDTF">2025-03-04T08:48:00Z</dcterms:created>
  <dcterms:modified xsi:type="dcterms:W3CDTF">2025-03-13T11:42:00Z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