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2A69E" w14:textId="00EF5526" w:rsidR="00064A24" w:rsidRPr="00B36139" w:rsidRDefault="00D637D7" w:rsidP="00D44A50">
      <w:pPr>
        <w:spacing w:after="160" w:line="259" w:lineRule="auto"/>
        <w:rPr>
          <w:rFonts w:ascii="Oslo Sans Office" w:hAnsi="Oslo Sans Office"/>
          <w:color w:val="2A2859"/>
          <w:sz w:val="38"/>
          <w:szCs w:val="38"/>
        </w:rPr>
      </w:pPr>
      <w:r w:rsidRPr="00B36139">
        <w:rPr>
          <w:rFonts w:ascii="Oslo Sans Office" w:hAnsi="Oslo Sans Office"/>
          <w:color w:val="2A2859"/>
          <w:sz w:val="38"/>
          <w:szCs w:val="38"/>
        </w:rPr>
        <w:t>Korsvoll skole</w:t>
      </w:r>
    </w:p>
    <w:p w14:paraId="4635A530" w14:textId="77777777" w:rsidR="0022014D" w:rsidRDefault="0022014D" w:rsidP="0022014D">
      <w:pPr>
        <w:spacing w:after="0"/>
      </w:pPr>
    </w:p>
    <w:p w14:paraId="1ADFACBE" w14:textId="77777777" w:rsidR="00516D23" w:rsidRDefault="0022014D" w:rsidP="0022014D">
      <w:pPr>
        <w:spacing w:after="0"/>
      </w:pPr>
      <w:r>
        <w:t xml:space="preserve">Til stede: </w:t>
      </w:r>
      <w:r>
        <w:br/>
      </w:r>
    </w:p>
    <w:p w14:paraId="72187519" w14:textId="328B2FA6" w:rsidR="0022014D" w:rsidRDefault="00516D23" w:rsidP="0022014D">
      <w:pPr>
        <w:spacing w:after="0"/>
      </w:pPr>
      <w:r>
        <w:t xml:space="preserve">Morten Danielsen (ekstern), </w:t>
      </w:r>
      <w:r w:rsidR="000B6CA3">
        <w:t xml:space="preserve">Borgar </w:t>
      </w:r>
      <w:proofErr w:type="spellStart"/>
      <w:r w:rsidR="000B6CA3">
        <w:t>Aamaas</w:t>
      </w:r>
      <w:proofErr w:type="spellEnd"/>
      <w:r w:rsidR="00A732EC">
        <w:t xml:space="preserve"> </w:t>
      </w:r>
      <w:r w:rsidR="00146B31">
        <w:t>(ekstern)</w:t>
      </w:r>
      <w:r w:rsidR="00FA644C">
        <w:t xml:space="preserve">, </w:t>
      </w:r>
      <w:r w:rsidR="00190D23">
        <w:t>Erik Dugstad</w:t>
      </w:r>
      <w:r w:rsidR="0022014D">
        <w:t xml:space="preserve"> (</w:t>
      </w:r>
      <w:r w:rsidR="00B460E9">
        <w:t xml:space="preserve">vara </w:t>
      </w:r>
      <w:r w:rsidR="0022014D">
        <w:t xml:space="preserve">ekstern), </w:t>
      </w:r>
      <w:r w:rsidR="00190D23">
        <w:t>Gyda</w:t>
      </w:r>
      <w:r w:rsidR="00B460E9">
        <w:t xml:space="preserve"> Solberg</w:t>
      </w:r>
      <w:r w:rsidR="0022014D">
        <w:t xml:space="preserve"> (</w:t>
      </w:r>
      <w:r w:rsidR="00B460E9">
        <w:t xml:space="preserve">vara </w:t>
      </w:r>
      <w:r w:rsidR="0022014D">
        <w:t>foresatt), Maren Gjel</w:t>
      </w:r>
      <w:r w:rsidR="008772CF">
        <w:t>s</w:t>
      </w:r>
      <w:r w:rsidR="0022014D">
        <w:t>vik (foresatt), Linn Østby (ansatt), Mats Hansen (ansatt), Svein Søvde (Rektor), Janne C. Standahl (</w:t>
      </w:r>
      <w:proofErr w:type="spellStart"/>
      <w:proofErr w:type="gramStart"/>
      <w:r w:rsidR="0022014D">
        <w:t>ass.rektor</w:t>
      </w:r>
      <w:proofErr w:type="spellEnd"/>
      <w:proofErr w:type="gramEnd"/>
      <w:r w:rsidR="0022014D">
        <w:t>)</w:t>
      </w:r>
      <w:r>
        <w:t>.</w:t>
      </w:r>
    </w:p>
    <w:p w14:paraId="2F5143E2" w14:textId="48344603" w:rsidR="0022014D" w:rsidRDefault="0022014D" w:rsidP="0022014D">
      <w:pPr>
        <w:spacing w:after="0"/>
      </w:pPr>
      <w:r w:rsidRPr="38C33430">
        <w:rPr>
          <w:b/>
          <w:bCs/>
        </w:rPr>
        <w:t>Forfall:</w:t>
      </w:r>
      <w:r>
        <w:t xml:space="preserve"> </w:t>
      </w:r>
      <w:r w:rsidR="00B460E9">
        <w:t>Kai Erik</w:t>
      </w:r>
      <w:r w:rsidR="00381FAA">
        <w:t xml:space="preserve"> </w:t>
      </w:r>
      <w:r w:rsidR="00A03602">
        <w:t>Jensen</w:t>
      </w:r>
      <w:r w:rsidR="00B460E9">
        <w:t xml:space="preserve">, Jens </w:t>
      </w:r>
      <w:r w:rsidR="00381FAA">
        <w:t xml:space="preserve">Petter Viste </w:t>
      </w:r>
      <w:proofErr w:type="spellStart"/>
      <w:r w:rsidR="00381FAA">
        <w:t>Kropelien</w:t>
      </w:r>
      <w:proofErr w:type="spellEnd"/>
    </w:p>
    <w:p w14:paraId="5BA5FC0F" w14:textId="77777777" w:rsidR="0022014D" w:rsidRPr="00460048" w:rsidRDefault="0022014D" w:rsidP="0022014D">
      <w:pPr>
        <w:spacing w:after="0"/>
      </w:pPr>
      <w:r w:rsidRPr="00460048">
        <w:rPr>
          <w:b/>
          <w:bCs/>
        </w:rPr>
        <w:t>Møtested:</w:t>
      </w:r>
      <w:r w:rsidRPr="00460048">
        <w:t xml:space="preserve"> Møterom på skolen </w:t>
      </w:r>
    </w:p>
    <w:p w14:paraId="09C3A5D1" w14:textId="33480E63" w:rsidR="0022014D" w:rsidRPr="00460048" w:rsidRDefault="0022014D" w:rsidP="0022014D">
      <w:pPr>
        <w:spacing w:after="0"/>
      </w:pPr>
      <w:r w:rsidRPr="00460048">
        <w:rPr>
          <w:b/>
          <w:bCs/>
        </w:rPr>
        <w:t>Møtetid:</w:t>
      </w:r>
      <w:r w:rsidRPr="00460048">
        <w:t xml:space="preserve"> Torsdag </w:t>
      </w:r>
      <w:r w:rsidR="00516D23">
        <w:t>21.11</w:t>
      </w:r>
      <w:r>
        <w:t>.24</w:t>
      </w:r>
      <w:r w:rsidRPr="00460048">
        <w:t xml:space="preserve"> kl. 1700</w:t>
      </w:r>
    </w:p>
    <w:p w14:paraId="31BCF8A7" w14:textId="77777777" w:rsidR="0022014D" w:rsidRPr="00460048" w:rsidRDefault="0022014D" w:rsidP="0022014D">
      <w:pPr>
        <w:spacing w:after="0"/>
      </w:pPr>
      <w:r w:rsidRPr="00460048">
        <w:rPr>
          <w:b/>
          <w:bCs/>
        </w:rPr>
        <w:t>Saksbehandler:</w:t>
      </w:r>
      <w:r w:rsidRPr="00460048">
        <w:t xml:space="preserve"> Svein Søvde </w:t>
      </w:r>
      <w:r w:rsidRPr="00460048">
        <w:tab/>
      </w:r>
    </w:p>
    <w:p w14:paraId="399BDB36" w14:textId="58922843" w:rsidR="0022014D" w:rsidRDefault="0022014D" w:rsidP="0022014D">
      <w:pPr>
        <w:spacing w:after="0"/>
      </w:pPr>
      <w:r w:rsidRPr="00460048">
        <w:rPr>
          <w:b/>
          <w:bCs/>
        </w:rPr>
        <w:t>Referent:</w:t>
      </w:r>
      <w:r w:rsidRPr="00460048">
        <w:t xml:space="preserve"> </w:t>
      </w:r>
      <w:r>
        <w:t>Janne C. Standahl</w:t>
      </w:r>
      <w:r w:rsidRPr="00460048">
        <w:t xml:space="preserve">        </w:t>
      </w:r>
    </w:p>
    <w:p w14:paraId="2B357777" w14:textId="5433DD99" w:rsidR="0022014D" w:rsidRPr="00460048" w:rsidRDefault="0022014D" w:rsidP="0022014D">
      <w:pPr>
        <w:spacing w:after="0"/>
      </w:pPr>
      <w:r w:rsidRPr="00241BC3">
        <w:rPr>
          <w:b/>
          <w:bCs/>
        </w:rPr>
        <w:t>Neste møte</w:t>
      </w:r>
      <w:r w:rsidR="00CC33B2">
        <w:t>: 16.1.25</w:t>
      </w:r>
    </w:p>
    <w:p w14:paraId="3D34E9B2" w14:textId="2B2E5683" w:rsidR="0022014D" w:rsidRDefault="0022014D" w:rsidP="0022014D">
      <w:pPr>
        <w:rPr>
          <w:b/>
          <w:bCs/>
          <w:sz w:val="24"/>
          <w:szCs w:val="24"/>
        </w:rPr>
      </w:pPr>
      <w:r>
        <w:br/>
      </w:r>
      <w:r w:rsidRPr="38C33430">
        <w:rPr>
          <w:b/>
          <w:bCs/>
          <w:sz w:val="24"/>
          <w:szCs w:val="24"/>
        </w:rPr>
        <w:t xml:space="preserve">Referat fra driftsstyremøtet torsdag </w:t>
      </w:r>
      <w:r w:rsidR="00516D23">
        <w:rPr>
          <w:b/>
          <w:bCs/>
          <w:sz w:val="24"/>
          <w:szCs w:val="24"/>
        </w:rPr>
        <w:t>21.11</w:t>
      </w:r>
      <w:r>
        <w:rPr>
          <w:b/>
          <w:bCs/>
          <w:sz w:val="24"/>
          <w:szCs w:val="24"/>
        </w:rPr>
        <w:t>.24</w:t>
      </w:r>
      <w:r w:rsidRPr="38C33430">
        <w:rPr>
          <w:b/>
          <w:bCs/>
          <w:sz w:val="24"/>
          <w:szCs w:val="24"/>
        </w:rPr>
        <w:t xml:space="preserve"> kl. 17.00</w:t>
      </w:r>
    </w:p>
    <w:p w14:paraId="3CC6695B" w14:textId="609FDAB5" w:rsidR="000F0078" w:rsidRPr="00B36139" w:rsidRDefault="000F0078" w:rsidP="005A70E5">
      <w:pPr>
        <w:widowControl w:val="0"/>
        <w:spacing w:after="0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7786"/>
      </w:tblGrid>
      <w:tr w:rsidR="00FA46E8" w:rsidRPr="00B36139" w14:paraId="61313107" w14:textId="77777777" w:rsidTr="001442AE">
        <w:tc>
          <w:tcPr>
            <w:tcW w:w="1276" w:type="dxa"/>
            <w:shd w:val="clear" w:color="auto" w:fill="auto"/>
          </w:tcPr>
          <w:p w14:paraId="41470D4D" w14:textId="77777777" w:rsidR="00FA46E8" w:rsidRPr="00B36139" w:rsidRDefault="00FA46E8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34</w:t>
            </w: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4</w:t>
            </w:r>
          </w:p>
          <w:p w14:paraId="3EFEEEE4" w14:textId="77777777" w:rsidR="008E1897" w:rsidRDefault="00FA46E8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48004056" w14:textId="77777777" w:rsidR="00BD2FF2" w:rsidRDefault="00BD2FF2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5DD608BB" w14:textId="346CAB9C" w:rsidR="00FA46E8" w:rsidRPr="00B36139" w:rsidRDefault="00FA46E8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35</w:t>
            </w: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4</w:t>
            </w:r>
          </w:p>
          <w:p w14:paraId="76069D5C" w14:textId="77777777" w:rsidR="008E1897" w:rsidRDefault="00FA46E8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7719CBE4" w14:textId="2F21AEE6" w:rsidR="00FA46E8" w:rsidRPr="00B36139" w:rsidRDefault="00FA46E8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3</w:t>
            </w:r>
            <w:r w:rsidR="00463799">
              <w:rPr>
                <w:rFonts w:ascii="Calibri" w:eastAsia="Oslo Sans" w:hAnsi="Calibri" w:cs="Calibri"/>
                <w:b/>
                <w:bCs/>
                <w:szCs w:val="24"/>
              </w:rPr>
              <w:t>6</w:t>
            </w: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4</w:t>
            </w:r>
          </w:p>
          <w:p w14:paraId="52D56EA7" w14:textId="77777777" w:rsidR="008E1897" w:rsidRDefault="00FA46E8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00578C2F" w14:textId="77777777" w:rsidR="0018492F" w:rsidRDefault="0018492F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3AA66461" w14:textId="77777777" w:rsidR="0018492F" w:rsidRDefault="0018492F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4CB9057" w14:textId="77777777" w:rsidR="0018492F" w:rsidRDefault="0018492F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2249EA44" w14:textId="77777777" w:rsidR="00495AF2" w:rsidRDefault="00495AF2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6D2F570F" w14:textId="77777777" w:rsidR="00495AF2" w:rsidRDefault="00495AF2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51B4CB74" w14:textId="77777777" w:rsidR="005E7B5C" w:rsidRDefault="005E7B5C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3EEA3B16" w14:textId="77777777" w:rsidR="0078465B" w:rsidRDefault="0078465B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2D250AE2" w14:textId="77777777" w:rsidR="0078465B" w:rsidRDefault="0078465B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33AFE17D" w14:textId="3AE98F23" w:rsidR="00FA46E8" w:rsidRPr="00B36139" w:rsidRDefault="00FA46E8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3</w:t>
            </w:r>
            <w:r w:rsidR="00463799">
              <w:rPr>
                <w:rFonts w:ascii="Calibri" w:eastAsia="Oslo Sans" w:hAnsi="Calibri" w:cs="Calibri"/>
                <w:b/>
                <w:bCs/>
                <w:szCs w:val="24"/>
              </w:rPr>
              <w:t>7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/24</w:t>
            </w:r>
          </w:p>
          <w:p w14:paraId="06235EFB" w14:textId="77777777" w:rsidR="008E1897" w:rsidRDefault="00FA46E8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38235B76" w14:textId="77777777" w:rsidR="00B64DB2" w:rsidRDefault="00B64DB2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E7B10AC" w14:textId="77777777" w:rsidR="00B64DB2" w:rsidRDefault="00B64DB2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52F31789" w14:textId="77777777" w:rsidR="00530957" w:rsidRDefault="00530957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2F232015" w14:textId="77777777" w:rsidR="00530957" w:rsidRDefault="00530957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20221A19" w14:textId="77777777" w:rsidR="00530957" w:rsidRDefault="00530957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2FE60947" w14:textId="77777777" w:rsidR="00530957" w:rsidRDefault="00530957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13027A9E" w14:textId="77777777" w:rsidR="00530957" w:rsidRDefault="00530957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265279E9" w14:textId="77777777" w:rsidR="00530957" w:rsidRDefault="00530957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D6A5565" w14:textId="6126BDF6" w:rsidR="00FA46E8" w:rsidRPr="00B36139" w:rsidRDefault="00FA46E8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3</w:t>
            </w:r>
            <w:r w:rsidR="00463799">
              <w:rPr>
                <w:rFonts w:ascii="Calibri" w:eastAsia="Oslo Sans" w:hAnsi="Calibri" w:cs="Calibri"/>
                <w:b/>
                <w:bCs/>
                <w:szCs w:val="24"/>
              </w:rPr>
              <w:t>8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/24</w:t>
            </w:r>
          </w:p>
          <w:p w14:paraId="1263C218" w14:textId="77777777" w:rsidR="003D7FF5" w:rsidRDefault="00FA46E8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1BE5143F" w14:textId="77777777" w:rsidR="00775E90" w:rsidRDefault="00775E90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2D555283" w14:textId="77777777" w:rsidR="00775E90" w:rsidRDefault="00775E90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8DEFF3A" w14:textId="77777777" w:rsidR="00775E90" w:rsidRDefault="00775E90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96E93A6" w14:textId="77777777" w:rsidR="00775E90" w:rsidRDefault="00775E90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3D22277E" w14:textId="77777777" w:rsidR="00775E90" w:rsidRDefault="00775E90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B6202B2" w14:textId="77777777" w:rsidR="00775E90" w:rsidRDefault="00775E90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13961AF5" w14:textId="77777777" w:rsidR="00775E90" w:rsidRDefault="00775E90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0B60AD2" w14:textId="77777777" w:rsidR="00BD6DB6" w:rsidRDefault="00BD6DB6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35AED7D" w14:textId="26E88153" w:rsidR="00FA46E8" w:rsidRPr="00B36139" w:rsidRDefault="00FA46E8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3</w:t>
            </w:r>
            <w:r w:rsidR="00463799">
              <w:rPr>
                <w:rFonts w:ascii="Calibri" w:eastAsia="Oslo Sans" w:hAnsi="Calibri" w:cs="Calibri"/>
                <w:b/>
                <w:bCs/>
                <w:szCs w:val="24"/>
              </w:rPr>
              <w:t>9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/24</w:t>
            </w:r>
          </w:p>
          <w:p w14:paraId="30DDB1F0" w14:textId="77777777" w:rsidR="003D7FF5" w:rsidRDefault="00FA46E8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117FA22C" w14:textId="77777777" w:rsidR="004B5635" w:rsidRDefault="004B5635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2557C2ED" w14:textId="77777777" w:rsidR="004B5635" w:rsidRDefault="004B5635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2D48DD2" w14:textId="77777777" w:rsidR="004B5635" w:rsidRDefault="004B5635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6211D3AD" w14:textId="77777777" w:rsidR="004B5635" w:rsidRDefault="004B5635" w:rsidP="00BD5F35">
            <w:pPr>
              <w:spacing w:after="0" w:line="36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512176B1" w14:textId="77777777" w:rsidR="004B5635" w:rsidRDefault="004B5635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255C089" w14:textId="6C1CD9BE" w:rsidR="00FA46E8" w:rsidRPr="00B36139" w:rsidRDefault="00FA46E8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463799">
              <w:rPr>
                <w:rFonts w:ascii="Calibri" w:eastAsia="Oslo Sans" w:hAnsi="Calibri" w:cs="Calibri"/>
                <w:b/>
                <w:bCs/>
                <w:szCs w:val="24"/>
              </w:rPr>
              <w:t>40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/24</w:t>
            </w:r>
          </w:p>
          <w:p w14:paraId="5427FD3B" w14:textId="77777777" w:rsidR="003D7FF5" w:rsidRDefault="00FA46E8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2F450BEF" w14:textId="77777777" w:rsidR="00BD5F35" w:rsidRDefault="00BD5F35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7CD4D9B" w14:textId="77777777" w:rsidR="00F91AA5" w:rsidRDefault="00F91AA5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4395E9E" w14:textId="77777777" w:rsidR="00F91AA5" w:rsidRDefault="00F91AA5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22D577E4" w14:textId="77777777" w:rsidR="00F91AA5" w:rsidRDefault="00F91AA5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2BD073C7" w14:textId="77777777" w:rsidR="00F91AA5" w:rsidRDefault="00F91AA5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63AC5F10" w14:textId="77777777" w:rsidR="00F91AA5" w:rsidRDefault="00F91AA5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19DC42D3" w14:textId="77777777" w:rsidR="00F91AA5" w:rsidRDefault="00F91AA5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37911932" w14:textId="77777777" w:rsidR="00F91AA5" w:rsidRDefault="00F91AA5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5BAF2A62" w14:textId="77777777" w:rsidR="00F91AA5" w:rsidRDefault="00F91AA5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2F3DBCE1" w14:textId="77777777" w:rsidR="00F91AA5" w:rsidRDefault="00F91AA5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51B06144" w14:textId="77777777" w:rsidR="00F91AA5" w:rsidRDefault="00F91AA5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6CACF921" w14:textId="77777777" w:rsidR="00F91AA5" w:rsidRDefault="00F91AA5" w:rsidP="002B7B88">
            <w:pPr>
              <w:spacing w:after="0" w:line="48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2EC7FF71" w14:textId="70021BE3" w:rsidR="00FA46E8" w:rsidRDefault="00FA46E8" w:rsidP="002B7B88">
            <w:pPr>
              <w:spacing w:after="0" w:line="48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4</w:t>
            </w:r>
            <w:r w:rsidR="00463799">
              <w:rPr>
                <w:rFonts w:ascii="Calibri" w:eastAsia="Oslo Sans" w:hAnsi="Calibri" w:cs="Calibri"/>
                <w:b/>
                <w:bCs/>
                <w:szCs w:val="24"/>
              </w:rPr>
              <w:t>1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/24</w:t>
            </w:r>
          </w:p>
          <w:p w14:paraId="499F6A52" w14:textId="77777777" w:rsidR="00FA46E8" w:rsidRPr="00B36139" w:rsidRDefault="00FA46E8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</w:tc>
        <w:tc>
          <w:tcPr>
            <w:tcW w:w="7786" w:type="dxa"/>
            <w:shd w:val="clear" w:color="auto" w:fill="auto"/>
          </w:tcPr>
          <w:p w14:paraId="793217DE" w14:textId="44B7957A" w:rsidR="00FA46E8" w:rsidRDefault="00FA46E8" w:rsidP="008E1897">
            <w:pPr>
              <w:spacing w:after="0"/>
              <w:rPr>
                <w:rFonts w:ascii="Calibri" w:eastAsia="Oslo Sans" w:hAnsi="Calibri" w:cs="Calibri"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lastRenderedPageBreak/>
              <w:t>Godkjenning av møteinnkalling og saksliste</w:t>
            </w: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3C27D0">
              <w:rPr>
                <w:rFonts w:ascii="Calibri" w:eastAsia="Oslo Sans" w:hAnsi="Calibri" w:cs="Calibri"/>
                <w:szCs w:val="24"/>
              </w:rPr>
              <w:t xml:space="preserve">Vedtak: </w:t>
            </w:r>
            <w:r w:rsidR="00501C98">
              <w:rPr>
                <w:rFonts w:ascii="Calibri" w:eastAsia="Oslo Sans" w:hAnsi="Calibri" w:cs="Calibri"/>
                <w:szCs w:val="24"/>
              </w:rPr>
              <w:t>M</w:t>
            </w:r>
            <w:r w:rsidR="003C27D0">
              <w:rPr>
                <w:rFonts w:ascii="Calibri" w:eastAsia="Oslo Sans" w:hAnsi="Calibri" w:cs="Calibri"/>
                <w:szCs w:val="24"/>
              </w:rPr>
              <w:t>øteinnkalling og saksliste godkjent</w:t>
            </w:r>
            <w:r w:rsidR="001F64E0">
              <w:rPr>
                <w:rFonts w:ascii="Calibri" w:eastAsia="Oslo Sans" w:hAnsi="Calibri" w:cs="Calibri"/>
                <w:szCs w:val="24"/>
              </w:rPr>
              <w:t>. Merknad om</w:t>
            </w:r>
            <w:r w:rsidR="00BD2FF2">
              <w:rPr>
                <w:rFonts w:ascii="Calibri" w:eastAsia="Oslo Sans" w:hAnsi="Calibri" w:cs="Calibri"/>
                <w:szCs w:val="24"/>
              </w:rPr>
              <w:t xml:space="preserve"> feil </w:t>
            </w:r>
            <w:r w:rsidR="00A77782">
              <w:rPr>
                <w:rFonts w:ascii="Calibri" w:eastAsia="Oslo Sans" w:hAnsi="Calibri" w:cs="Calibri"/>
                <w:szCs w:val="24"/>
              </w:rPr>
              <w:t xml:space="preserve">i </w:t>
            </w:r>
            <w:r w:rsidR="00BD2FF2">
              <w:rPr>
                <w:rFonts w:ascii="Calibri" w:eastAsia="Oslo Sans" w:hAnsi="Calibri" w:cs="Calibri"/>
                <w:szCs w:val="24"/>
              </w:rPr>
              <w:t>saksnumre</w:t>
            </w:r>
            <w:r w:rsidR="00A77782">
              <w:rPr>
                <w:rFonts w:ascii="Calibri" w:eastAsia="Oslo Sans" w:hAnsi="Calibri" w:cs="Calibri"/>
                <w:szCs w:val="24"/>
              </w:rPr>
              <w:t>. Disse</w:t>
            </w:r>
            <w:r w:rsidR="00BD2FF2">
              <w:rPr>
                <w:rFonts w:ascii="Calibri" w:eastAsia="Oslo Sans" w:hAnsi="Calibri" w:cs="Calibri"/>
                <w:szCs w:val="24"/>
              </w:rPr>
              <w:t xml:space="preserve"> rettes i referatet.</w:t>
            </w:r>
          </w:p>
          <w:p w14:paraId="272F83AB" w14:textId="77777777" w:rsidR="008E1897" w:rsidRPr="00FA46E8" w:rsidRDefault="008E1897" w:rsidP="008E1897">
            <w:pPr>
              <w:spacing w:after="0"/>
              <w:rPr>
                <w:rFonts w:ascii="Calibri" w:eastAsia="Oslo Sans" w:hAnsi="Calibri" w:cs="Calibri"/>
                <w:szCs w:val="24"/>
              </w:rPr>
            </w:pPr>
          </w:p>
          <w:p w14:paraId="322AD562" w14:textId="77777777" w:rsidR="008E1897" w:rsidRDefault="00FA46E8" w:rsidP="008E1897">
            <w:pPr>
              <w:spacing w:after="0"/>
              <w:rPr>
                <w:rFonts w:ascii="Calibri" w:eastAsia="Oslo Sans" w:hAnsi="Calibri" w:cs="Calibri"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Godkjenning av referat fra møte 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26.9.2024</w:t>
            </w: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3C27D0" w:rsidRPr="008E1897">
              <w:rPr>
                <w:rFonts w:ascii="Calibri" w:eastAsia="Oslo Sans" w:hAnsi="Calibri" w:cs="Calibri"/>
                <w:szCs w:val="24"/>
              </w:rPr>
              <w:t xml:space="preserve">Vedtak: Referat </w:t>
            </w:r>
            <w:r w:rsidR="008E1897" w:rsidRPr="008E1897">
              <w:rPr>
                <w:rFonts w:ascii="Calibri" w:eastAsia="Oslo Sans" w:hAnsi="Calibri" w:cs="Calibri"/>
                <w:szCs w:val="24"/>
              </w:rPr>
              <w:t>godkjent</w:t>
            </w:r>
          </w:p>
          <w:p w14:paraId="416F5F7C" w14:textId="551F707A" w:rsidR="00FA46E8" w:rsidRPr="00B36139" w:rsidRDefault="00FA46E8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 </w:t>
            </w:r>
          </w:p>
          <w:p w14:paraId="28EA56BD" w14:textId="77777777" w:rsidR="009D311D" w:rsidRDefault="00FA46E8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Status Korsvoll skole og AKS. Økonomi </w:t>
            </w:r>
          </w:p>
          <w:p w14:paraId="43C170BD" w14:textId="5A0DC702" w:rsidR="009C7953" w:rsidRDefault="009D311D" w:rsidP="009C7953">
            <w:pPr>
              <w:spacing w:after="0"/>
              <w:rPr>
                <w:rFonts w:ascii="Calibri" w:eastAsia="Oslo Sans" w:hAnsi="Calibri" w:cs="Calibri"/>
                <w:szCs w:val="24"/>
              </w:rPr>
            </w:pPr>
            <w:r>
              <w:rPr>
                <w:rFonts w:ascii="Calibri" w:eastAsia="Oslo Sans" w:hAnsi="Calibri" w:cs="Calibri"/>
                <w:szCs w:val="24"/>
              </w:rPr>
              <w:t xml:space="preserve">Skolen har klart å </w:t>
            </w:r>
            <w:r w:rsidR="00F142CA">
              <w:rPr>
                <w:rFonts w:ascii="Calibri" w:eastAsia="Oslo Sans" w:hAnsi="Calibri" w:cs="Calibri"/>
                <w:szCs w:val="24"/>
              </w:rPr>
              <w:t>redusere merforbruk</w:t>
            </w:r>
            <w:r w:rsidR="006D781A">
              <w:rPr>
                <w:rFonts w:ascii="Calibri" w:eastAsia="Oslo Sans" w:hAnsi="Calibri" w:cs="Calibri"/>
                <w:szCs w:val="24"/>
              </w:rPr>
              <w:t>et</w:t>
            </w:r>
            <w:r w:rsidR="00F142CA">
              <w:rPr>
                <w:rFonts w:ascii="Calibri" w:eastAsia="Oslo Sans" w:hAnsi="Calibri" w:cs="Calibri"/>
                <w:szCs w:val="24"/>
              </w:rPr>
              <w:t>. Det har kommet noen justeringer</w:t>
            </w:r>
            <w:r w:rsidR="009A1BBA">
              <w:rPr>
                <w:rFonts w:ascii="Calibri" w:eastAsia="Oslo Sans" w:hAnsi="Calibri" w:cs="Calibri"/>
                <w:szCs w:val="24"/>
              </w:rPr>
              <w:t xml:space="preserve"> </w:t>
            </w:r>
            <w:r w:rsidR="00EE1020">
              <w:rPr>
                <w:rFonts w:ascii="Calibri" w:eastAsia="Oslo Sans" w:hAnsi="Calibri" w:cs="Calibri"/>
                <w:szCs w:val="24"/>
              </w:rPr>
              <w:t xml:space="preserve">for elevtall og </w:t>
            </w:r>
            <w:r w:rsidR="00595A59">
              <w:rPr>
                <w:rFonts w:ascii="Calibri" w:eastAsia="Oslo Sans" w:hAnsi="Calibri" w:cs="Calibri"/>
                <w:szCs w:val="24"/>
              </w:rPr>
              <w:t xml:space="preserve">tildelinger knyttet til elever med </w:t>
            </w:r>
            <w:r w:rsidR="00EE1020">
              <w:rPr>
                <w:rFonts w:ascii="Calibri" w:eastAsia="Oslo Sans" w:hAnsi="Calibri" w:cs="Calibri"/>
                <w:szCs w:val="24"/>
              </w:rPr>
              <w:t>diagnoser.</w:t>
            </w:r>
            <w:r w:rsidR="00F142CA">
              <w:rPr>
                <w:rFonts w:ascii="Calibri" w:eastAsia="Oslo Sans" w:hAnsi="Calibri" w:cs="Calibri"/>
                <w:szCs w:val="24"/>
              </w:rPr>
              <w:t xml:space="preserve"> Skolen jobber med å redusere et månedlig merforbruk på lønn gjennom å allokere interne ressurser i stedet for å ansette </w:t>
            </w:r>
            <w:r w:rsidR="00CB3794">
              <w:rPr>
                <w:rFonts w:ascii="Calibri" w:eastAsia="Oslo Sans" w:hAnsi="Calibri" w:cs="Calibri"/>
                <w:szCs w:val="24"/>
              </w:rPr>
              <w:t>for</w:t>
            </w:r>
            <w:r w:rsidR="0018492F">
              <w:rPr>
                <w:rFonts w:ascii="Calibri" w:eastAsia="Oslo Sans" w:hAnsi="Calibri" w:cs="Calibri"/>
                <w:szCs w:val="24"/>
              </w:rPr>
              <w:t xml:space="preserve"> lærere </w:t>
            </w:r>
            <w:r w:rsidR="00CB3794">
              <w:rPr>
                <w:rFonts w:ascii="Calibri" w:eastAsia="Oslo Sans" w:hAnsi="Calibri" w:cs="Calibri"/>
                <w:szCs w:val="24"/>
              </w:rPr>
              <w:t xml:space="preserve">som </w:t>
            </w:r>
            <w:r w:rsidR="0018492F">
              <w:rPr>
                <w:rFonts w:ascii="Calibri" w:eastAsia="Oslo Sans" w:hAnsi="Calibri" w:cs="Calibri"/>
                <w:szCs w:val="24"/>
              </w:rPr>
              <w:t xml:space="preserve">går ut i permisjon eller slutter til jul. </w:t>
            </w:r>
            <w:r w:rsidR="004E3694">
              <w:rPr>
                <w:rFonts w:ascii="Calibri" w:eastAsia="Oslo Sans" w:hAnsi="Calibri" w:cs="Calibri"/>
                <w:szCs w:val="24"/>
              </w:rPr>
              <w:t xml:space="preserve">Skolen ligger på </w:t>
            </w:r>
            <w:r w:rsidR="006D781A">
              <w:rPr>
                <w:rFonts w:ascii="Calibri" w:eastAsia="Oslo Sans" w:hAnsi="Calibri" w:cs="Calibri"/>
                <w:szCs w:val="24"/>
              </w:rPr>
              <w:t>drøye 400 000 kr i merforbruk</w:t>
            </w:r>
            <w:r w:rsidR="009C7953">
              <w:rPr>
                <w:rFonts w:ascii="Calibri" w:eastAsia="Oslo Sans" w:hAnsi="Calibri" w:cs="Calibri"/>
                <w:szCs w:val="24"/>
              </w:rPr>
              <w:t xml:space="preserve"> ved årets slutt. </w:t>
            </w:r>
            <w:r w:rsidR="0078465B">
              <w:rPr>
                <w:rFonts w:ascii="Calibri" w:eastAsia="Oslo Sans" w:hAnsi="Calibri" w:cs="Calibri"/>
                <w:szCs w:val="24"/>
              </w:rPr>
              <w:t xml:space="preserve">Dette utgjør et avvik på under 1%. </w:t>
            </w:r>
          </w:p>
          <w:p w14:paraId="12FB45A8" w14:textId="6F0ED3CE" w:rsidR="00EC4F11" w:rsidRDefault="006D781A" w:rsidP="008E1897">
            <w:pPr>
              <w:spacing w:after="0"/>
              <w:rPr>
                <w:rFonts w:ascii="Calibri" w:eastAsia="Oslo Sans" w:hAnsi="Calibri" w:cs="Calibri"/>
                <w:szCs w:val="24"/>
              </w:rPr>
            </w:pPr>
            <w:r>
              <w:rPr>
                <w:rFonts w:ascii="Calibri" w:eastAsia="Oslo Sans" w:hAnsi="Calibri" w:cs="Calibri"/>
                <w:szCs w:val="24"/>
              </w:rPr>
              <w:t xml:space="preserve"> </w:t>
            </w:r>
          </w:p>
          <w:p w14:paraId="7E3F98A8" w14:textId="309BD5A5" w:rsidR="00EC4F11" w:rsidRDefault="00EC4F11" w:rsidP="008E1897">
            <w:pPr>
              <w:spacing w:after="0"/>
              <w:rPr>
                <w:rFonts w:ascii="Calibri" w:eastAsia="Oslo Sans" w:hAnsi="Calibri" w:cs="Calibri"/>
                <w:szCs w:val="24"/>
              </w:rPr>
            </w:pPr>
            <w:r>
              <w:rPr>
                <w:rFonts w:ascii="Calibri" w:eastAsia="Oslo Sans" w:hAnsi="Calibri" w:cs="Calibri"/>
                <w:szCs w:val="24"/>
              </w:rPr>
              <w:t xml:space="preserve">AKS ligger </w:t>
            </w:r>
            <w:proofErr w:type="spellStart"/>
            <w:proofErr w:type="gramStart"/>
            <w:r w:rsidR="009C7953">
              <w:rPr>
                <w:rFonts w:ascii="Calibri" w:eastAsia="Oslo Sans" w:hAnsi="Calibri" w:cs="Calibri"/>
                <w:szCs w:val="24"/>
              </w:rPr>
              <w:t>pr.nå</w:t>
            </w:r>
            <w:proofErr w:type="spellEnd"/>
            <w:proofErr w:type="gramEnd"/>
            <w:r w:rsidR="009C7953">
              <w:rPr>
                <w:rFonts w:ascii="Calibri" w:eastAsia="Oslo Sans" w:hAnsi="Calibri" w:cs="Calibri"/>
                <w:szCs w:val="24"/>
              </w:rPr>
              <w:t xml:space="preserve"> med et mindreforbruk på ca. 100 000 kr. </w:t>
            </w:r>
          </w:p>
          <w:p w14:paraId="68AEDF3A" w14:textId="025DDB87" w:rsidR="00FA46E8" w:rsidRDefault="00FA46E8" w:rsidP="008E1897">
            <w:pPr>
              <w:spacing w:after="0"/>
              <w:rPr>
                <w:rFonts w:ascii="Calibri" w:eastAsia="Oslo Sans" w:hAnsi="Calibri" w:cs="Calibri"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8E1897">
              <w:rPr>
                <w:rFonts w:ascii="Calibri" w:eastAsia="Oslo Sans" w:hAnsi="Calibri" w:cs="Calibri"/>
                <w:szCs w:val="24"/>
              </w:rPr>
              <w:t xml:space="preserve">Vedtak: </w:t>
            </w:r>
            <w:r w:rsidR="003D7FF5">
              <w:rPr>
                <w:rFonts w:ascii="Calibri" w:eastAsia="Oslo Sans" w:hAnsi="Calibri" w:cs="Calibri"/>
                <w:szCs w:val="24"/>
              </w:rPr>
              <w:t>S</w:t>
            </w:r>
            <w:r w:rsidR="008E1897">
              <w:rPr>
                <w:rFonts w:ascii="Calibri" w:eastAsia="Oslo Sans" w:hAnsi="Calibri" w:cs="Calibri"/>
                <w:szCs w:val="24"/>
              </w:rPr>
              <w:t xml:space="preserve">aken </w:t>
            </w:r>
            <w:r w:rsidR="003D7FF5">
              <w:rPr>
                <w:rFonts w:ascii="Calibri" w:eastAsia="Oslo Sans" w:hAnsi="Calibri" w:cs="Calibri"/>
                <w:szCs w:val="24"/>
              </w:rPr>
              <w:t>er tatt til orientering</w:t>
            </w:r>
          </w:p>
          <w:p w14:paraId="1E7C8E1D" w14:textId="77777777" w:rsidR="008E1897" w:rsidRPr="00B36139" w:rsidRDefault="008E1897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11E1358" w14:textId="27749691" w:rsidR="00530957" w:rsidRPr="00530957" w:rsidRDefault="00FA46E8" w:rsidP="00530957">
            <w:pPr>
              <w:rPr>
                <w:szCs w:val="20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t>Tall fra GSI</w:t>
            </w: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B64DB2">
              <w:rPr>
                <w:rFonts w:ascii="Calibri" w:eastAsia="Oslo Sans" w:hAnsi="Calibri" w:cs="Calibri"/>
                <w:szCs w:val="24"/>
              </w:rPr>
              <w:t xml:space="preserve">Elevtallene hos oss øker, mens mange av skolene rundt minker. Skolen ligger på </w:t>
            </w:r>
            <w:proofErr w:type="spellStart"/>
            <w:r w:rsidR="00B64DB2">
              <w:rPr>
                <w:rFonts w:ascii="Calibri" w:eastAsia="Oslo Sans" w:hAnsi="Calibri" w:cs="Calibri"/>
                <w:szCs w:val="24"/>
              </w:rPr>
              <w:t>lærernorm</w:t>
            </w:r>
            <w:proofErr w:type="spellEnd"/>
            <w:r w:rsidR="00B64DB2">
              <w:rPr>
                <w:rFonts w:ascii="Calibri" w:eastAsia="Oslo Sans" w:hAnsi="Calibri" w:cs="Calibri"/>
                <w:szCs w:val="24"/>
              </w:rPr>
              <w:t xml:space="preserve">. </w:t>
            </w:r>
            <w:r w:rsidR="00530957" w:rsidRPr="00530957">
              <w:rPr>
                <w:szCs w:val="20"/>
              </w:rPr>
              <w:t xml:space="preserve">Tallene viser at </w:t>
            </w:r>
            <w:r w:rsidR="00330F0F">
              <w:rPr>
                <w:szCs w:val="20"/>
              </w:rPr>
              <w:t xml:space="preserve">skolen </w:t>
            </w:r>
            <w:r w:rsidR="00530957" w:rsidRPr="00530957">
              <w:rPr>
                <w:szCs w:val="20"/>
              </w:rPr>
              <w:t xml:space="preserve">har økt aktivitetsnivået fra fjoråret. Noe økt aktivitetsnivå måtte regnes med pga. økt elevmasse. </w:t>
            </w:r>
            <w:r w:rsidR="00330F0F">
              <w:rPr>
                <w:szCs w:val="20"/>
              </w:rPr>
              <w:t xml:space="preserve">Det reduseres </w:t>
            </w:r>
            <w:r w:rsidR="00D61014">
              <w:rPr>
                <w:szCs w:val="20"/>
              </w:rPr>
              <w:t>i antall lærere over i neste år grunnet permisjoner og lærere som</w:t>
            </w:r>
            <w:r w:rsidR="00BA76C3">
              <w:rPr>
                <w:szCs w:val="20"/>
              </w:rPr>
              <w:t xml:space="preserve"> slutter</w:t>
            </w:r>
            <w:r w:rsidR="00530957" w:rsidRPr="00530957">
              <w:rPr>
                <w:szCs w:val="20"/>
              </w:rPr>
              <w:t xml:space="preserve"> Tallene viser også at </w:t>
            </w:r>
            <w:r w:rsidR="002D1FB1">
              <w:rPr>
                <w:szCs w:val="20"/>
              </w:rPr>
              <w:t>skolens elevtall</w:t>
            </w:r>
            <w:r w:rsidR="00BA76C3">
              <w:rPr>
                <w:szCs w:val="20"/>
              </w:rPr>
              <w:t xml:space="preserve"> har </w:t>
            </w:r>
            <w:r w:rsidR="00530957" w:rsidRPr="00530957">
              <w:rPr>
                <w:szCs w:val="20"/>
              </w:rPr>
              <w:t xml:space="preserve">økt med 15 elever dette skoleåret. Dette vil medføre økte tildelinger neste år. </w:t>
            </w:r>
          </w:p>
          <w:p w14:paraId="093F8EEA" w14:textId="5CA36639" w:rsidR="00B64DB2" w:rsidRDefault="00B64DB2" w:rsidP="008E1897">
            <w:pPr>
              <w:spacing w:after="0"/>
              <w:rPr>
                <w:rFonts w:ascii="Calibri" w:eastAsia="Oslo Sans" w:hAnsi="Calibri" w:cs="Calibri"/>
                <w:szCs w:val="24"/>
              </w:rPr>
            </w:pPr>
            <w:r>
              <w:rPr>
                <w:rFonts w:ascii="Calibri" w:eastAsia="Oslo Sans" w:hAnsi="Calibri" w:cs="Calibri"/>
                <w:szCs w:val="24"/>
              </w:rPr>
              <w:t xml:space="preserve">Det er </w:t>
            </w:r>
            <w:r w:rsidR="001E7D28">
              <w:rPr>
                <w:rFonts w:ascii="Calibri" w:eastAsia="Oslo Sans" w:hAnsi="Calibri" w:cs="Calibri"/>
                <w:szCs w:val="24"/>
              </w:rPr>
              <w:t>god</w:t>
            </w:r>
            <w:r>
              <w:rPr>
                <w:rFonts w:ascii="Calibri" w:eastAsia="Oslo Sans" w:hAnsi="Calibri" w:cs="Calibri"/>
                <w:szCs w:val="24"/>
              </w:rPr>
              <w:t xml:space="preserve"> dekning på AKS</w:t>
            </w:r>
            <w:r w:rsidR="00A9623D">
              <w:rPr>
                <w:rFonts w:ascii="Calibri" w:eastAsia="Oslo Sans" w:hAnsi="Calibri" w:cs="Calibri"/>
                <w:szCs w:val="24"/>
              </w:rPr>
              <w:t xml:space="preserve">, mange elever ønsker å gå der. </w:t>
            </w:r>
          </w:p>
          <w:p w14:paraId="17B6A357" w14:textId="647F7886" w:rsidR="00FA46E8" w:rsidRDefault="003D7FF5" w:rsidP="008E1897">
            <w:pPr>
              <w:spacing w:after="0"/>
              <w:rPr>
                <w:rFonts w:ascii="Calibri" w:eastAsia="Oslo Sans" w:hAnsi="Calibri" w:cs="Calibri"/>
                <w:szCs w:val="24"/>
              </w:rPr>
            </w:pPr>
            <w:r>
              <w:rPr>
                <w:rFonts w:ascii="Calibri" w:eastAsia="Oslo Sans" w:hAnsi="Calibri" w:cs="Calibri"/>
                <w:szCs w:val="24"/>
              </w:rPr>
              <w:t>Vedtak: Saken er tatt</w:t>
            </w:r>
            <w:r w:rsidR="00FA46E8" w:rsidRPr="00B36139">
              <w:rPr>
                <w:rFonts w:ascii="Calibri" w:eastAsia="Oslo Sans" w:hAnsi="Calibri" w:cs="Calibri"/>
                <w:szCs w:val="24"/>
              </w:rPr>
              <w:t xml:space="preserve"> til orientering</w:t>
            </w:r>
          </w:p>
          <w:p w14:paraId="45144916" w14:textId="77777777" w:rsidR="008E1897" w:rsidRPr="00B36139" w:rsidRDefault="008E1897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1BEFE1A4" w14:textId="77777777" w:rsidR="001E7D28" w:rsidRDefault="001E7D28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540513F3" w14:textId="03959132" w:rsidR="00775E90" w:rsidRDefault="00FA46E8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AC32A9">
              <w:rPr>
                <w:rFonts w:ascii="Calibri" w:eastAsia="Oslo Sans" w:hAnsi="Calibri" w:cs="Calibri"/>
                <w:b/>
                <w:bCs/>
                <w:szCs w:val="24"/>
              </w:rPr>
              <w:t>Resultater nasjonale prøver 5. trinn</w:t>
            </w:r>
          </w:p>
          <w:p w14:paraId="18622E10" w14:textId="3CC9D55E" w:rsidR="00775E90" w:rsidRPr="00BF4CAA" w:rsidRDefault="00775E90" w:rsidP="00775E90">
            <w:pPr>
              <w:pStyle w:val="Default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BF4CAA">
              <w:rPr>
                <w:rFonts w:ascii="Calibri" w:hAnsi="Calibri" w:cs="Calibri"/>
                <w:sz w:val="20"/>
                <w:szCs w:val="20"/>
              </w:rPr>
              <w:t xml:space="preserve">Årets resultater viser at Korsvoll skole har hevet seg fra 48 til 50 </w:t>
            </w:r>
            <w:proofErr w:type="spellStart"/>
            <w:r w:rsidRPr="00BF4CAA">
              <w:rPr>
                <w:rFonts w:ascii="Calibri" w:hAnsi="Calibri" w:cs="Calibri"/>
                <w:sz w:val="20"/>
                <w:szCs w:val="20"/>
              </w:rPr>
              <w:t>skalapoeng</w:t>
            </w:r>
            <w:proofErr w:type="spellEnd"/>
            <w:r w:rsidRPr="00BF4CAA">
              <w:rPr>
                <w:rFonts w:ascii="Calibri" w:hAnsi="Calibri" w:cs="Calibri"/>
                <w:sz w:val="20"/>
                <w:szCs w:val="20"/>
              </w:rPr>
              <w:t xml:space="preserve"> i engelsk</w:t>
            </w:r>
            <w:r w:rsidR="00BD5A2A">
              <w:rPr>
                <w:rFonts w:ascii="Calibri" w:hAnsi="Calibri" w:cs="Calibri"/>
                <w:sz w:val="20"/>
                <w:szCs w:val="20"/>
              </w:rPr>
              <w:t>, noe som f</w:t>
            </w:r>
            <w:r w:rsidRPr="00BF4CAA">
              <w:rPr>
                <w:rFonts w:ascii="Calibri" w:hAnsi="Calibri" w:cs="Calibri"/>
                <w:sz w:val="20"/>
                <w:szCs w:val="20"/>
              </w:rPr>
              <w:t xml:space="preserve">ortsatt </w:t>
            </w:r>
            <w:r w:rsidR="00BD5A2A">
              <w:rPr>
                <w:rFonts w:ascii="Calibri" w:hAnsi="Calibri" w:cs="Calibri"/>
                <w:sz w:val="20"/>
                <w:szCs w:val="20"/>
              </w:rPr>
              <w:t xml:space="preserve">er </w:t>
            </w:r>
            <w:r w:rsidRPr="00BF4CAA">
              <w:rPr>
                <w:rFonts w:ascii="Calibri" w:hAnsi="Calibri" w:cs="Calibri"/>
                <w:sz w:val="20"/>
                <w:szCs w:val="20"/>
              </w:rPr>
              <w:t>under snittet i Oslo (52)</w:t>
            </w:r>
            <w:r w:rsidR="00BD5A2A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098DE53F" w14:textId="77777777" w:rsidR="00775E90" w:rsidRPr="00BF4CAA" w:rsidRDefault="00775E90" w:rsidP="00775E90">
            <w:pPr>
              <w:pStyle w:val="Default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BF4CAA">
              <w:rPr>
                <w:rFonts w:ascii="Calibri" w:hAnsi="Calibri" w:cs="Calibri"/>
                <w:sz w:val="20"/>
                <w:szCs w:val="20"/>
              </w:rPr>
              <w:t xml:space="preserve">I lesing holder skolen seg jevnt på 56 </w:t>
            </w:r>
            <w:proofErr w:type="spellStart"/>
            <w:r w:rsidRPr="00BF4CAA">
              <w:rPr>
                <w:rFonts w:ascii="Calibri" w:hAnsi="Calibri" w:cs="Calibri"/>
                <w:sz w:val="20"/>
                <w:szCs w:val="20"/>
              </w:rPr>
              <w:t>skalapoeng</w:t>
            </w:r>
            <w:proofErr w:type="spellEnd"/>
            <w:r w:rsidRPr="00BF4CAA">
              <w:rPr>
                <w:rFonts w:ascii="Calibri" w:hAnsi="Calibri" w:cs="Calibri"/>
                <w:sz w:val="20"/>
                <w:szCs w:val="20"/>
              </w:rPr>
              <w:t>, noe som er 4 poeng over Oslosnittet.</w:t>
            </w:r>
          </w:p>
          <w:p w14:paraId="23A0612A" w14:textId="3E37EB9A" w:rsidR="00775E90" w:rsidRPr="00BF4CAA" w:rsidRDefault="00775E90" w:rsidP="00775E90">
            <w:pPr>
              <w:pStyle w:val="Default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BF4CA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I regning har </w:t>
            </w:r>
            <w:r w:rsidR="00900E68">
              <w:rPr>
                <w:rFonts w:ascii="Calibri" w:hAnsi="Calibri" w:cs="Calibri"/>
                <w:sz w:val="20"/>
                <w:szCs w:val="20"/>
              </w:rPr>
              <w:t>man</w:t>
            </w:r>
            <w:r w:rsidRPr="00BF4CAA">
              <w:rPr>
                <w:rFonts w:ascii="Calibri" w:hAnsi="Calibri" w:cs="Calibri"/>
                <w:sz w:val="20"/>
                <w:szCs w:val="20"/>
              </w:rPr>
              <w:t xml:space="preserve"> gått frem fra 55 til 57 </w:t>
            </w:r>
            <w:proofErr w:type="spellStart"/>
            <w:r w:rsidRPr="00BF4CAA">
              <w:rPr>
                <w:rFonts w:ascii="Calibri" w:hAnsi="Calibri" w:cs="Calibri"/>
                <w:sz w:val="20"/>
                <w:szCs w:val="20"/>
              </w:rPr>
              <w:t>skalapoeng</w:t>
            </w:r>
            <w:proofErr w:type="spellEnd"/>
            <w:r w:rsidRPr="00BF4CAA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5ABC5E16" w14:textId="71764BBF" w:rsidR="00775E90" w:rsidRPr="00BF4CAA" w:rsidRDefault="00775E90" w:rsidP="00775E90">
            <w:pPr>
              <w:pStyle w:val="Default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BF4CAA">
              <w:rPr>
                <w:rFonts w:ascii="Calibri" w:hAnsi="Calibri" w:cs="Calibri"/>
                <w:sz w:val="20"/>
                <w:szCs w:val="20"/>
              </w:rPr>
              <w:t xml:space="preserve">Vi legger dessverre fortsatt merke til et relativt stort sprik mellom gutter og jenter i engelsk og regning. Dette må </w:t>
            </w:r>
            <w:r w:rsidR="00210287">
              <w:rPr>
                <w:rFonts w:ascii="Calibri" w:hAnsi="Calibri" w:cs="Calibri"/>
                <w:sz w:val="20"/>
                <w:szCs w:val="20"/>
              </w:rPr>
              <w:t>undersøkes</w:t>
            </w:r>
            <w:r w:rsidRPr="00BF4CAA">
              <w:rPr>
                <w:rFonts w:ascii="Calibri" w:hAnsi="Calibri" w:cs="Calibri"/>
                <w:sz w:val="20"/>
                <w:szCs w:val="20"/>
              </w:rPr>
              <w:t xml:space="preserve"> nærmere.</w:t>
            </w:r>
            <w:r w:rsidR="009160F2">
              <w:rPr>
                <w:rFonts w:ascii="Calibri" w:hAnsi="Calibri" w:cs="Calibri"/>
                <w:sz w:val="20"/>
                <w:szCs w:val="20"/>
              </w:rPr>
              <w:t xml:space="preserve"> Det er fortsatt slik at </w:t>
            </w:r>
            <w:r w:rsidR="00EE5EED">
              <w:rPr>
                <w:rFonts w:ascii="Calibri" w:hAnsi="Calibri" w:cs="Calibri"/>
                <w:sz w:val="20"/>
                <w:szCs w:val="20"/>
              </w:rPr>
              <w:t xml:space="preserve">elevene hever kompetansen mye ila mellomtrinnet, dette viser tallene fra NP 8.trinn. </w:t>
            </w:r>
          </w:p>
          <w:p w14:paraId="54A51054" w14:textId="7933AC56" w:rsidR="00FA46E8" w:rsidRDefault="00FA46E8" w:rsidP="008E1897">
            <w:pPr>
              <w:spacing w:after="0"/>
              <w:rPr>
                <w:rFonts w:ascii="Calibri" w:eastAsia="Oslo Sans" w:hAnsi="Calibri" w:cs="Calibri"/>
                <w:szCs w:val="24"/>
              </w:rPr>
            </w:pPr>
            <w:r>
              <w:rPr>
                <w:rFonts w:ascii="Calibri" w:eastAsia="Oslo Sans" w:hAnsi="Calibri" w:cs="Calibri"/>
                <w:szCs w:val="24"/>
              </w:rPr>
              <w:br/>
            </w:r>
            <w:r w:rsidR="00BF42B8">
              <w:rPr>
                <w:rFonts w:ascii="Calibri" w:eastAsia="Oslo Sans" w:hAnsi="Calibri" w:cs="Calibri"/>
                <w:szCs w:val="24"/>
              </w:rPr>
              <w:t>Vedtak: Saken er tatt</w:t>
            </w:r>
            <w:r w:rsidRPr="00B36139">
              <w:rPr>
                <w:rFonts w:ascii="Calibri" w:eastAsia="Oslo Sans" w:hAnsi="Calibri" w:cs="Calibri"/>
                <w:szCs w:val="24"/>
              </w:rPr>
              <w:t xml:space="preserve"> til orientering</w:t>
            </w:r>
          </w:p>
          <w:p w14:paraId="55625813" w14:textId="77777777" w:rsidR="003D7FF5" w:rsidRPr="00B36139" w:rsidRDefault="003D7FF5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1D7F76C1" w14:textId="7331F372" w:rsidR="00775E90" w:rsidRPr="00BF4CAA" w:rsidRDefault="00FA46E8" w:rsidP="00BF4CAA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2"/>
              </w:rPr>
              <w:t>Kartleggingsprøver</w:t>
            </w:r>
          </w:p>
          <w:p w14:paraId="47B0F400" w14:textId="2A2084EA" w:rsidR="00BD5F35" w:rsidRDefault="00775E90" w:rsidP="00BD5F35">
            <w:pPr>
              <w:spacing w:line="276" w:lineRule="auto"/>
              <w:rPr>
                <w:rFonts w:ascii="Calibri" w:hAnsi="Calibri" w:cs="Calibri"/>
                <w:szCs w:val="20"/>
              </w:rPr>
            </w:pPr>
            <w:r w:rsidRPr="00BF4CAA">
              <w:rPr>
                <w:rFonts w:ascii="Calibri" w:hAnsi="Calibri" w:cs="Calibri"/>
                <w:szCs w:val="20"/>
              </w:rPr>
              <w:t>I høst har 3. trinn gjennomført kartleggingsprøver i lesing og regning. Disse er kun ment å avdekke bekymring slik at tidlig innsats kan settes inn. I lesing er det totalt 20 elever på trinnet som trenger oppfølging på ett eller flere områder. I regning er det 6 elever. Flere a</w:t>
            </w:r>
            <w:r w:rsidR="00472A15">
              <w:rPr>
                <w:rFonts w:ascii="Calibri" w:hAnsi="Calibri" w:cs="Calibri"/>
                <w:szCs w:val="20"/>
              </w:rPr>
              <w:t>v</w:t>
            </w:r>
            <w:r w:rsidR="00BF4CAA">
              <w:rPr>
                <w:rFonts w:ascii="Calibri" w:hAnsi="Calibri" w:cs="Calibri"/>
                <w:szCs w:val="20"/>
              </w:rPr>
              <w:t xml:space="preserve"> </w:t>
            </w:r>
            <w:r w:rsidRPr="00BF4CAA">
              <w:rPr>
                <w:rFonts w:ascii="Calibri" w:hAnsi="Calibri" w:cs="Calibri"/>
                <w:szCs w:val="20"/>
              </w:rPr>
              <w:t>elevene ligger akkurat på grensen, men tas likevel med. Tiltak er satt inn og følges opp.</w:t>
            </w:r>
          </w:p>
          <w:p w14:paraId="57218DF6" w14:textId="0E16564E" w:rsidR="008F4C09" w:rsidRDefault="00BF4CAA" w:rsidP="00F91AA5">
            <w:pPr>
              <w:spacing w:line="276" w:lineRule="auto"/>
              <w:rPr>
                <w:rFonts w:ascii="Calibri" w:eastAsia="Oslo Sans" w:hAnsi="Calibri" w:cs="Calibri"/>
                <w:b/>
                <w:bCs/>
              </w:rPr>
            </w:pPr>
            <w:r>
              <w:rPr>
                <w:rFonts w:ascii="Calibri" w:eastAsia="Oslo Sans" w:hAnsi="Calibri" w:cs="Calibri"/>
              </w:rPr>
              <w:t>Vedtak: Saken</w:t>
            </w:r>
            <w:r w:rsidR="00B73177">
              <w:rPr>
                <w:rFonts w:ascii="Calibri" w:eastAsia="Oslo Sans" w:hAnsi="Calibri" w:cs="Calibri"/>
              </w:rPr>
              <w:t xml:space="preserve"> er tatt</w:t>
            </w:r>
            <w:r w:rsidR="00FA46E8" w:rsidRPr="00B36139">
              <w:rPr>
                <w:rFonts w:ascii="Calibri" w:eastAsia="Oslo Sans" w:hAnsi="Calibri" w:cs="Calibri"/>
              </w:rPr>
              <w:t xml:space="preserve"> til orientering</w:t>
            </w:r>
            <w:r w:rsidR="00FA46E8" w:rsidRPr="00B36139">
              <w:rPr>
                <w:rFonts w:ascii="Calibri" w:eastAsia="Oslo Sans" w:hAnsi="Calibri" w:cs="Calibri"/>
                <w:b/>
                <w:bCs/>
              </w:rPr>
              <w:br/>
            </w:r>
            <w:r w:rsidR="00FA46E8" w:rsidRPr="00B36139">
              <w:rPr>
                <w:rFonts w:ascii="Calibri" w:eastAsia="Oslo Sans" w:hAnsi="Calibri" w:cs="Calibri"/>
                <w:b/>
                <w:bCs/>
              </w:rPr>
              <w:br/>
            </w:r>
            <w:r w:rsidR="00FA46E8">
              <w:rPr>
                <w:rFonts w:ascii="Calibri" w:eastAsia="Oslo Sans" w:hAnsi="Calibri" w:cs="Calibri"/>
                <w:b/>
                <w:bCs/>
              </w:rPr>
              <w:t>Sykefravær</w:t>
            </w:r>
          </w:p>
          <w:p w14:paraId="27DE45A2" w14:textId="640CB8FC" w:rsidR="008F4C09" w:rsidRPr="008F4C09" w:rsidRDefault="00F91AA5" w:rsidP="00F91AA5">
            <w:pPr>
              <w:spacing w:line="276" w:lineRule="auto"/>
              <w:rPr>
                <w:rFonts w:ascii="Calibri" w:eastAsia="Oslo Sans" w:hAnsi="Calibri" w:cs="Calibri"/>
                <w:b/>
                <w:bCs/>
              </w:rPr>
            </w:pPr>
            <w:r w:rsidRPr="00F91AA5">
              <w:rPr>
                <w:rFonts w:ascii="Calibri" w:hAnsi="Calibri" w:cs="Calibri"/>
                <w:szCs w:val="20"/>
              </w:rPr>
              <w:t>Til nå i år ser det totale sykefraværet på skole og AKS slik ut:</w:t>
            </w:r>
          </w:p>
          <w:p w14:paraId="2956C170" w14:textId="454C43D2" w:rsidR="00F91AA5" w:rsidRPr="00F91AA5" w:rsidRDefault="008F4C09" w:rsidP="00F91AA5">
            <w:pPr>
              <w:spacing w:line="27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F91AA5" w:rsidRPr="00F91AA5">
              <w:rPr>
                <w:rFonts w:ascii="Calibri" w:hAnsi="Calibri" w:cs="Calibri"/>
                <w:szCs w:val="20"/>
              </w:rPr>
              <w:t>KS: 8,3 %</w:t>
            </w:r>
            <w:r w:rsidR="00F91AA5" w:rsidRPr="00F91AA5">
              <w:rPr>
                <w:rFonts w:ascii="Calibri" w:hAnsi="Calibri" w:cs="Calibri"/>
                <w:szCs w:val="20"/>
              </w:rPr>
              <w:br/>
              <w:t>1-4: 5,7 %</w:t>
            </w:r>
            <w:r w:rsidR="00F91AA5" w:rsidRPr="00F91AA5">
              <w:rPr>
                <w:rFonts w:ascii="Calibri" w:hAnsi="Calibri" w:cs="Calibri"/>
                <w:szCs w:val="20"/>
              </w:rPr>
              <w:br/>
              <w:t>5-7: 2,3 %</w:t>
            </w:r>
            <w:r w:rsidR="00F91AA5" w:rsidRPr="00F91AA5">
              <w:rPr>
                <w:rFonts w:ascii="Calibri" w:hAnsi="Calibri" w:cs="Calibri"/>
                <w:szCs w:val="20"/>
              </w:rPr>
              <w:br/>
              <w:t>D-</w:t>
            </w:r>
            <w:proofErr w:type="spellStart"/>
            <w:r w:rsidR="00F91AA5" w:rsidRPr="00F91AA5">
              <w:rPr>
                <w:rFonts w:ascii="Calibri" w:hAnsi="Calibri" w:cs="Calibri"/>
                <w:szCs w:val="20"/>
              </w:rPr>
              <w:t>kl</w:t>
            </w:r>
            <w:proofErr w:type="spellEnd"/>
            <w:r w:rsidR="00F91AA5" w:rsidRPr="00F91AA5">
              <w:rPr>
                <w:rFonts w:ascii="Calibri" w:hAnsi="Calibri" w:cs="Calibri"/>
                <w:szCs w:val="20"/>
              </w:rPr>
              <w:t>: 3,3%</w:t>
            </w:r>
            <w:r w:rsidR="00F91AA5" w:rsidRPr="00F91AA5">
              <w:rPr>
                <w:rFonts w:ascii="Calibri" w:hAnsi="Calibri" w:cs="Calibri"/>
                <w:szCs w:val="20"/>
              </w:rPr>
              <w:br/>
            </w:r>
            <w:proofErr w:type="spellStart"/>
            <w:r w:rsidR="00F91AA5" w:rsidRPr="00F91AA5">
              <w:rPr>
                <w:rFonts w:ascii="Calibri" w:hAnsi="Calibri" w:cs="Calibri"/>
                <w:szCs w:val="20"/>
              </w:rPr>
              <w:t>Adm</w:t>
            </w:r>
            <w:proofErr w:type="spellEnd"/>
            <w:r w:rsidR="00F91AA5" w:rsidRPr="00F91AA5">
              <w:rPr>
                <w:rFonts w:ascii="Calibri" w:hAnsi="Calibri" w:cs="Calibri"/>
                <w:szCs w:val="20"/>
              </w:rPr>
              <w:t>: 1,5 %</w:t>
            </w:r>
          </w:p>
          <w:p w14:paraId="52120674" w14:textId="02FAF14C" w:rsidR="00F91AA5" w:rsidRPr="002B7B88" w:rsidRDefault="00F91AA5" w:rsidP="00BD5F35">
            <w:pPr>
              <w:spacing w:line="276" w:lineRule="auto"/>
              <w:rPr>
                <w:rFonts w:ascii="Calibri" w:hAnsi="Calibri" w:cs="Calibri"/>
                <w:szCs w:val="20"/>
              </w:rPr>
            </w:pPr>
            <w:r w:rsidRPr="00F91AA5">
              <w:rPr>
                <w:rFonts w:ascii="Calibri" w:hAnsi="Calibri" w:cs="Calibri"/>
                <w:szCs w:val="20"/>
              </w:rPr>
              <w:t>Både AKS og 1-4 har noe mindre totalt fravær nå enn sist. Dette er gledelig. Ellers er det ubetydelige endringer</w:t>
            </w:r>
          </w:p>
          <w:p w14:paraId="3B248323" w14:textId="0D88D377" w:rsidR="009D1EF4" w:rsidRDefault="002B7B88" w:rsidP="008E1897">
            <w:pPr>
              <w:spacing w:after="0"/>
              <w:rPr>
                <w:rFonts w:ascii="Calibri" w:eastAsia="Oslo Sans" w:hAnsi="Calibri" w:cs="Calibri"/>
                <w:szCs w:val="24"/>
              </w:rPr>
            </w:pPr>
            <w:r>
              <w:rPr>
                <w:rFonts w:ascii="Calibri" w:eastAsia="Oslo Sans" w:hAnsi="Calibri" w:cs="Calibri"/>
                <w:szCs w:val="24"/>
              </w:rPr>
              <w:t>Vedtak: Saken</w:t>
            </w:r>
            <w:r w:rsidR="00FA46E8" w:rsidRPr="00B36139">
              <w:rPr>
                <w:rFonts w:ascii="Calibri" w:eastAsia="Oslo Sans" w:hAnsi="Calibri" w:cs="Calibri"/>
                <w:szCs w:val="24"/>
              </w:rPr>
              <w:t xml:space="preserve"> </w:t>
            </w:r>
            <w:r w:rsidR="008F4C09">
              <w:rPr>
                <w:rFonts w:ascii="Calibri" w:eastAsia="Oslo Sans" w:hAnsi="Calibri" w:cs="Calibri"/>
                <w:szCs w:val="24"/>
              </w:rPr>
              <w:t xml:space="preserve">tas </w:t>
            </w:r>
            <w:r w:rsidR="00FA46E8" w:rsidRPr="00B36139">
              <w:rPr>
                <w:rFonts w:ascii="Calibri" w:eastAsia="Oslo Sans" w:hAnsi="Calibri" w:cs="Calibri"/>
                <w:szCs w:val="24"/>
              </w:rPr>
              <w:t>til orientering</w:t>
            </w:r>
            <w:r w:rsidR="00FA46E8"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FA46E8">
              <w:rPr>
                <w:rFonts w:ascii="Calibri" w:eastAsia="Oslo Sans" w:hAnsi="Calibri" w:cs="Calibri"/>
                <w:b/>
                <w:bCs/>
              </w:rPr>
              <w:br/>
              <w:t>Nytt fra FAU</w:t>
            </w:r>
            <w:r w:rsidR="00FA46E8">
              <w:rPr>
                <w:rFonts w:ascii="Calibri" w:eastAsia="Oslo Sans" w:hAnsi="Calibri" w:cs="Calibri"/>
                <w:szCs w:val="24"/>
              </w:rPr>
              <w:br/>
            </w:r>
            <w:r w:rsidR="009D1EF4">
              <w:rPr>
                <w:rFonts w:ascii="Calibri" w:eastAsia="Oslo Sans" w:hAnsi="Calibri" w:cs="Calibri"/>
                <w:szCs w:val="24"/>
              </w:rPr>
              <w:t>satt av 40 000 til innkjøp av bøker til skolen, også engelskbøker.</w:t>
            </w:r>
          </w:p>
          <w:p w14:paraId="0D3F9477" w14:textId="5E8360CC" w:rsidR="009D1EF4" w:rsidRDefault="009D1EF4" w:rsidP="008E1897">
            <w:pPr>
              <w:spacing w:after="0"/>
              <w:rPr>
                <w:rFonts w:ascii="Calibri" w:eastAsia="Oslo Sans" w:hAnsi="Calibri" w:cs="Calibri"/>
                <w:szCs w:val="24"/>
              </w:rPr>
            </w:pPr>
            <w:proofErr w:type="spellStart"/>
            <w:r>
              <w:rPr>
                <w:rFonts w:ascii="Calibri" w:eastAsia="Oslo Sans" w:hAnsi="Calibri" w:cs="Calibri"/>
                <w:szCs w:val="24"/>
              </w:rPr>
              <w:t>Ravning</w:t>
            </w:r>
            <w:proofErr w:type="spellEnd"/>
            <w:r>
              <w:rPr>
                <w:rFonts w:ascii="Calibri" w:eastAsia="Oslo Sans" w:hAnsi="Calibri" w:cs="Calibri"/>
                <w:szCs w:val="24"/>
              </w:rPr>
              <w:t xml:space="preserve">: </w:t>
            </w:r>
            <w:proofErr w:type="spellStart"/>
            <w:r w:rsidR="00E70849">
              <w:rPr>
                <w:rFonts w:ascii="Calibri" w:eastAsia="Oslo Sans" w:hAnsi="Calibri" w:cs="Calibri"/>
                <w:szCs w:val="24"/>
              </w:rPr>
              <w:t>fau</w:t>
            </w:r>
            <w:proofErr w:type="spellEnd"/>
            <w:r w:rsidR="00E70849">
              <w:rPr>
                <w:rFonts w:ascii="Calibri" w:eastAsia="Oslo Sans" w:hAnsi="Calibri" w:cs="Calibri"/>
                <w:szCs w:val="24"/>
              </w:rPr>
              <w:t xml:space="preserve"> ønsker å finne ut om det er et behov for dette. </w:t>
            </w:r>
          </w:p>
          <w:p w14:paraId="40EAA36A" w14:textId="12E26386" w:rsidR="00E70849" w:rsidRDefault="00E70849" w:rsidP="008E1897">
            <w:pPr>
              <w:spacing w:after="0"/>
              <w:rPr>
                <w:rFonts w:ascii="Calibri" w:eastAsia="Oslo Sans" w:hAnsi="Calibri" w:cs="Calibri"/>
                <w:szCs w:val="24"/>
              </w:rPr>
            </w:pPr>
            <w:r>
              <w:rPr>
                <w:rFonts w:ascii="Calibri" w:eastAsia="Oslo Sans" w:hAnsi="Calibri" w:cs="Calibri"/>
                <w:szCs w:val="24"/>
              </w:rPr>
              <w:t>God stem</w:t>
            </w:r>
            <w:r w:rsidR="00A96D3A">
              <w:rPr>
                <w:rFonts w:ascii="Calibri" w:eastAsia="Oslo Sans" w:hAnsi="Calibri" w:cs="Calibri"/>
                <w:szCs w:val="24"/>
              </w:rPr>
              <w:t>ni</w:t>
            </w:r>
            <w:r>
              <w:rPr>
                <w:rFonts w:ascii="Calibri" w:eastAsia="Oslo Sans" w:hAnsi="Calibri" w:cs="Calibri"/>
                <w:szCs w:val="24"/>
              </w:rPr>
              <w:t xml:space="preserve">ng for </w:t>
            </w:r>
            <w:proofErr w:type="spellStart"/>
            <w:r>
              <w:rPr>
                <w:rFonts w:ascii="Calibri" w:eastAsia="Oslo Sans" w:hAnsi="Calibri" w:cs="Calibri"/>
                <w:szCs w:val="24"/>
              </w:rPr>
              <w:t>fredagsdisco</w:t>
            </w:r>
            <w:proofErr w:type="spellEnd"/>
            <w:r>
              <w:rPr>
                <w:rFonts w:ascii="Calibri" w:eastAsia="Oslo Sans" w:hAnsi="Calibri" w:cs="Calibri"/>
                <w:szCs w:val="24"/>
              </w:rPr>
              <w:t xml:space="preserve"> 4.-7.trinn, foreldredrevet. </w:t>
            </w:r>
          </w:p>
          <w:p w14:paraId="39BF5F89" w14:textId="54A8AD58" w:rsidR="00C55A93" w:rsidRDefault="00C55A93" w:rsidP="008E1897">
            <w:pPr>
              <w:spacing w:after="0"/>
              <w:rPr>
                <w:rFonts w:ascii="Calibri" w:eastAsia="Oslo Sans" w:hAnsi="Calibri" w:cs="Calibri"/>
                <w:szCs w:val="24"/>
              </w:rPr>
            </w:pPr>
            <w:r>
              <w:rPr>
                <w:rFonts w:ascii="Calibri" w:eastAsia="Oslo Sans" w:hAnsi="Calibri" w:cs="Calibri"/>
                <w:szCs w:val="24"/>
              </w:rPr>
              <w:t xml:space="preserve">Elevtastaturene mangler </w:t>
            </w:r>
            <w:r w:rsidR="009F00B9">
              <w:rPr>
                <w:rFonts w:ascii="Calibri" w:eastAsia="Oslo Sans" w:hAnsi="Calibri" w:cs="Calibri"/>
                <w:szCs w:val="24"/>
              </w:rPr>
              <w:t xml:space="preserve">en del taster, trenger oppdatering. </w:t>
            </w:r>
          </w:p>
          <w:p w14:paraId="7EB1556C" w14:textId="66A69D53" w:rsidR="00380380" w:rsidRDefault="00380380" w:rsidP="008E1897">
            <w:pPr>
              <w:spacing w:after="0"/>
              <w:rPr>
                <w:rFonts w:ascii="Calibri" w:eastAsia="Oslo Sans" w:hAnsi="Calibri" w:cs="Calibri"/>
                <w:szCs w:val="24"/>
              </w:rPr>
            </w:pPr>
            <w:r>
              <w:rPr>
                <w:rFonts w:ascii="Calibri" w:eastAsia="Oslo Sans" w:hAnsi="Calibri" w:cs="Calibri"/>
                <w:szCs w:val="24"/>
              </w:rPr>
              <w:t>Det utarbeides en</w:t>
            </w:r>
            <w:r w:rsidR="0048485C">
              <w:rPr>
                <w:rFonts w:ascii="Calibri" w:eastAsia="Oslo Sans" w:hAnsi="Calibri" w:cs="Calibri"/>
                <w:szCs w:val="24"/>
              </w:rPr>
              <w:t xml:space="preserve"> digital</w:t>
            </w:r>
            <w:r>
              <w:rPr>
                <w:rFonts w:ascii="Calibri" w:eastAsia="Oslo Sans" w:hAnsi="Calibri" w:cs="Calibri"/>
                <w:szCs w:val="24"/>
              </w:rPr>
              <w:t xml:space="preserve"> brosjyre- en trivselsguide. </w:t>
            </w:r>
            <w:r w:rsidR="00080308">
              <w:rPr>
                <w:rFonts w:ascii="Calibri" w:eastAsia="Oslo Sans" w:hAnsi="Calibri" w:cs="Calibri"/>
                <w:szCs w:val="24"/>
              </w:rPr>
              <w:t>Skal inneholde tips og triks, erfaringer fra høyere trinn.</w:t>
            </w:r>
            <w:r w:rsidR="0048485C">
              <w:rPr>
                <w:rFonts w:ascii="Calibri" w:eastAsia="Oslo Sans" w:hAnsi="Calibri" w:cs="Calibri"/>
                <w:szCs w:val="24"/>
              </w:rPr>
              <w:t xml:space="preserve"> </w:t>
            </w:r>
          </w:p>
          <w:p w14:paraId="2768CE8E" w14:textId="31402165" w:rsidR="00875D76" w:rsidRDefault="00875D76" w:rsidP="008E1897">
            <w:pPr>
              <w:spacing w:after="0"/>
              <w:rPr>
                <w:rFonts w:ascii="Calibri" w:eastAsia="Oslo Sans" w:hAnsi="Calibri" w:cs="Calibri"/>
                <w:szCs w:val="24"/>
              </w:rPr>
            </w:pPr>
            <w:r>
              <w:rPr>
                <w:rFonts w:ascii="Calibri" w:eastAsia="Oslo Sans" w:hAnsi="Calibri" w:cs="Calibri"/>
                <w:szCs w:val="24"/>
              </w:rPr>
              <w:t xml:space="preserve">Kan </w:t>
            </w:r>
            <w:r w:rsidR="008176B0">
              <w:rPr>
                <w:rFonts w:ascii="Calibri" w:eastAsia="Oslo Sans" w:hAnsi="Calibri" w:cs="Calibri"/>
                <w:szCs w:val="24"/>
              </w:rPr>
              <w:t xml:space="preserve">det være aktuelt med vennskapsklasser i andre land for å heve engelskkompetansen. </w:t>
            </w:r>
          </w:p>
          <w:p w14:paraId="60C78474" w14:textId="2B6D40B8" w:rsidR="00FA46E8" w:rsidRPr="00B36139" w:rsidRDefault="008176B0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szCs w:val="24"/>
              </w:rPr>
              <w:t>Vedtak: Saken er tatt</w:t>
            </w:r>
            <w:r w:rsidR="00FA46E8" w:rsidRPr="00B36139">
              <w:rPr>
                <w:rFonts w:ascii="Calibri" w:eastAsia="Oslo Sans" w:hAnsi="Calibri" w:cs="Calibri"/>
                <w:szCs w:val="24"/>
              </w:rPr>
              <w:t xml:space="preserve"> til orientering</w:t>
            </w:r>
          </w:p>
        </w:tc>
      </w:tr>
    </w:tbl>
    <w:p w14:paraId="14807E25" w14:textId="74EA6283" w:rsidR="008B1082" w:rsidRDefault="008B1082" w:rsidP="008E1897">
      <w:pPr>
        <w:pStyle w:val="Default"/>
        <w:widowControl w:val="0"/>
        <w:rPr>
          <w:rFonts w:asciiTheme="minorHAnsi" w:hAnsiTheme="minorHAnsi"/>
        </w:rPr>
      </w:pPr>
    </w:p>
    <w:sectPr w:rsidR="008B1082" w:rsidSect="00404512">
      <w:footerReference w:type="default" r:id="rId12"/>
      <w:headerReference w:type="first" r:id="rId13"/>
      <w:footerReference w:type="first" r:id="rId14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F2080" w14:textId="77777777" w:rsidR="00E76156" w:rsidRPr="00B36139" w:rsidRDefault="00E76156" w:rsidP="005D093C">
      <w:pPr>
        <w:spacing w:after="0" w:line="240" w:lineRule="auto"/>
      </w:pPr>
      <w:r w:rsidRPr="00B36139">
        <w:separator/>
      </w:r>
    </w:p>
  </w:endnote>
  <w:endnote w:type="continuationSeparator" w:id="0">
    <w:p w14:paraId="1D76056C" w14:textId="77777777" w:rsidR="00E76156" w:rsidRPr="00B36139" w:rsidRDefault="00E76156" w:rsidP="005D093C">
      <w:pPr>
        <w:spacing w:after="0" w:line="240" w:lineRule="auto"/>
      </w:pPr>
      <w:r w:rsidRPr="00B36139">
        <w:continuationSeparator/>
      </w:r>
    </w:p>
  </w:endnote>
  <w:endnote w:type="continuationNotice" w:id="1">
    <w:p w14:paraId="3E8CC7C5" w14:textId="77777777" w:rsidR="00E76156" w:rsidRPr="00B36139" w:rsidRDefault="00E761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AA90" w14:textId="00583766" w:rsidR="007A319E" w:rsidRPr="00B36139" w:rsidRDefault="00CC33B2">
    <w:pPr>
      <w:pStyle w:val="Bunntekst"/>
    </w:pPr>
    <w:fldSimple w:instr=" FILENAME \* MERGEFORMAT ">
      <w:r w:rsidR="0045407D" w:rsidRPr="00B36139">
        <w:t>Innkalling til driftsstyre Korsvoll skole 12.01.23.docx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B36139" w14:paraId="220D7C6B" w14:textId="77777777" w:rsidTr="00064A24">
      <w:trPr>
        <w:trHeight w:val="20"/>
      </w:trPr>
      <w:tc>
        <w:tcPr>
          <w:tcW w:w="424" w:type="dxa"/>
          <w:vMerge w:val="restart"/>
        </w:tcPr>
        <w:p w14:paraId="6ADB3ED9" w14:textId="77777777" w:rsidR="00064A24" w:rsidRPr="00B36139" w:rsidRDefault="00064A24" w:rsidP="00D44A50">
          <w:pPr>
            <w:pStyle w:val="Bunntekst"/>
            <w:jc w:val="right"/>
          </w:pPr>
          <w:r w:rsidRPr="00B36139">
            <w:rPr>
              <w:noProof/>
              <w:lang w:eastAsia="nb-NO"/>
            </w:rPr>
            <w:drawing>
              <wp:anchor distT="0" distB="0" distL="114300" distR="114300" simplePos="0" relativeHeight="251658241" behindDoc="0" locked="0" layoutInCell="1" allowOverlap="1" wp14:anchorId="674316A0" wp14:editId="13C7DB8F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806F347" w14:textId="77777777" w:rsidR="00064A24" w:rsidRPr="00B36139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3DAFF317" w14:textId="77777777" w:rsidR="00064A24" w:rsidRPr="00B36139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B36139" w14:paraId="5B06EE02" w14:textId="77777777" w:rsidTr="00064A24">
      <w:tc>
        <w:tcPr>
          <w:tcW w:w="424" w:type="dxa"/>
          <w:vMerge/>
        </w:tcPr>
        <w:p w14:paraId="7A6ADE26" w14:textId="77777777" w:rsidR="00064A24" w:rsidRPr="00B36139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70D94A5E" w14:textId="77777777" w:rsidR="00064A24" w:rsidRPr="00B36139" w:rsidRDefault="008D59A4" w:rsidP="00D44A50">
          <w:pPr>
            <w:pStyle w:val="Bunntekst"/>
            <w:rPr>
              <w:rStyle w:val="Sterk"/>
            </w:rPr>
          </w:pPr>
          <w:r w:rsidRPr="00B36139">
            <w:rPr>
              <w:rStyle w:val="Sterk"/>
            </w:rPr>
            <w:t>Osloskolen</w:t>
          </w:r>
        </w:p>
      </w:tc>
    </w:tr>
  </w:tbl>
  <w:p w14:paraId="33E5B84A" w14:textId="77777777" w:rsidR="00D44A50" w:rsidRPr="00B36139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185EA" w14:textId="77777777" w:rsidR="00E76156" w:rsidRPr="00B36139" w:rsidRDefault="00E76156" w:rsidP="005D093C">
      <w:pPr>
        <w:spacing w:after="0" w:line="240" w:lineRule="auto"/>
      </w:pPr>
      <w:r w:rsidRPr="00B36139">
        <w:separator/>
      </w:r>
    </w:p>
  </w:footnote>
  <w:footnote w:type="continuationSeparator" w:id="0">
    <w:p w14:paraId="687F74BF" w14:textId="77777777" w:rsidR="00E76156" w:rsidRPr="00B36139" w:rsidRDefault="00E76156" w:rsidP="005D093C">
      <w:pPr>
        <w:spacing w:after="0" w:line="240" w:lineRule="auto"/>
      </w:pPr>
      <w:r w:rsidRPr="00B36139">
        <w:continuationSeparator/>
      </w:r>
    </w:p>
  </w:footnote>
  <w:footnote w:type="continuationNotice" w:id="1">
    <w:p w14:paraId="54A40B48" w14:textId="77777777" w:rsidR="00E76156" w:rsidRPr="00B36139" w:rsidRDefault="00E761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72168" w14:textId="77777777" w:rsidR="00D44A50" w:rsidRPr="00B36139" w:rsidRDefault="00A67238">
    <w:pPr>
      <w:pStyle w:val="Topptekst"/>
    </w:pPr>
    <w:r w:rsidRPr="00B36139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7C97D74" wp14:editId="67DEBE9A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67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D7"/>
    <w:rsid w:val="000119BE"/>
    <w:rsid w:val="00013B98"/>
    <w:rsid w:val="000275A9"/>
    <w:rsid w:val="00047C4F"/>
    <w:rsid w:val="00064A24"/>
    <w:rsid w:val="000654EF"/>
    <w:rsid w:val="00065E0D"/>
    <w:rsid w:val="000741D3"/>
    <w:rsid w:val="00080308"/>
    <w:rsid w:val="000823F5"/>
    <w:rsid w:val="00095EC1"/>
    <w:rsid w:val="000B0360"/>
    <w:rsid w:val="000B6CA3"/>
    <w:rsid w:val="000B758D"/>
    <w:rsid w:val="000C0974"/>
    <w:rsid w:val="000C3D84"/>
    <w:rsid w:val="000C3DF8"/>
    <w:rsid w:val="000D5BF5"/>
    <w:rsid w:val="000D65CD"/>
    <w:rsid w:val="000D72C5"/>
    <w:rsid w:val="000E22C1"/>
    <w:rsid w:val="000F0078"/>
    <w:rsid w:val="000F4011"/>
    <w:rsid w:val="000F4DAA"/>
    <w:rsid w:val="000F60D2"/>
    <w:rsid w:val="000F7A26"/>
    <w:rsid w:val="0010090F"/>
    <w:rsid w:val="00100F20"/>
    <w:rsid w:val="0010113A"/>
    <w:rsid w:val="001028EF"/>
    <w:rsid w:val="00102C5D"/>
    <w:rsid w:val="00102F35"/>
    <w:rsid w:val="0010519F"/>
    <w:rsid w:val="00111A2B"/>
    <w:rsid w:val="0011759F"/>
    <w:rsid w:val="00127225"/>
    <w:rsid w:val="00146B31"/>
    <w:rsid w:val="0017275A"/>
    <w:rsid w:val="00172E13"/>
    <w:rsid w:val="001730C4"/>
    <w:rsid w:val="00175D4A"/>
    <w:rsid w:val="00177963"/>
    <w:rsid w:val="00180C5F"/>
    <w:rsid w:val="0018492F"/>
    <w:rsid w:val="00186573"/>
    <w:rsid w:val="001876C0"/>
    <w:rsid w:val="00190D23"/>
    <w:rsid w:val="001C0D72"/>
    <w:rsid w:val="001C1E36"/>
    <w:rsid w:val="001C3C58"/>
    <w:rsid w:val="001C5128"/>
    <w:rsid w:val="001C5DDB"/>
    <w:rsid w:val="001E27B7"/>
    <w:rsid w:val="001E5C76"/>
    <w:rsid w:val="001E79F9"/>
    <w:rsid w:val="001E7D28"/>
    <w:rsid w:val="001F112F"/>
    <w:rsid w:val="001F264C"/>
    <w:rsid w:val="001F64E0"/>
    <w:rsid w:val="002051D9"/>
    <w:rsid w:val="00210287"/>
    <w:rsid w:val="00211C36"/>
    <w:rsid w:val="0022014D"/>
    <w:rsid w:val="00225BF8"/>
    <w:rsid w:val="002346CE"/>
    <w:rsid w:val="00241BC3"/>
    <w:rsid w:val="00247348"/>
    <w:rsid w:val="002502F6"/>
    <w:rsid w:val="0025365B"/>
    <w:rsid w:val="00256781"/>
    <w:rsid w:val="0025699D"/>
    <w:rsid w:val="00263463"/>
    <w:rsid w:val="00266817"/>
    <w:rsid w:val="00272E13"/>
    <w:rsid w:val="002804D8"/>
    <w:rsid w:val="00291511"/>
    <w:rsid w:val="0029623B"/>
    <w:rsid w:val="002A4434"/>
    <w:rsid w:val="002B4991"/>
    <w:rsid w:val="002B7B88"/>
    <w:rsid w:val="002C53EB"/>
    <w:rsid w:val="002D1FB1"/>
    <w:rsid w:val="002D346A"/>
    <w:rsid w:val="002D5033"/>
    <w:rsid w:val="002D5FA0"/>
    <w:rsid w:val="002E4300"/>
    <w:rsid w:val="002E66A4"/>
    <w:rsid w:val="002E7AB9"/>
    <w:rsid w:val="002F49FE"/>
    <w:rsid w:val="002F6DCB"/>
    <w:rsid w:val="00301865"/>
    <w:rsid w:val="003019B3"/>
    <w:rsid w:val="00303821"/>
    <w:rsid w:val="00316CCC"/>
    <w:rsid w:val="00325D57"/>
    <w:rsid w:val="003279A7"/>
    <w:rsid w:val="00330F0F"/>
    <w:rsid w:val="003340C9"/>
    <w:rsid w:val="00336C61"/>
    <w:rsid w:val="00344742"/>
    <w:rsid w:val="003455D7"/>
    <w:rsid w:val="0035061D"/>
    <w:rsid w:val="003557D9"/>
    <w:rsid w:val="003603AE"/>
    <w:rsid w:val="0036225C"/>
    <w:rsid w:val="00366D2A"/>
    <w:rsid w:val="00371882"/>
    <w:rsid w:val="00380380"/>
    <w:rsid w:val="00381FAA"/>
    <w:rsid w:val="00387078"/>
    <w:rsid w:val="003871E1"/>
    <w:rsid w:val="0039557B"/>
    <w:rsid w:val="003A1AC3"/>
    <w:rsid w:val="003C27D0"/>
    <w:rsid w:val="003D7FF5"/>
    <w:rsid w:val="003E00A3"/>
    <w:rsid w:val="003F0A65"/>
    <w:rsid w:val="003F3CF5"/>
    <w:rsid w:val="003F5FC8"/>
    <w:rsid w:val="00404512"/>
    <w:rsid w:val="004062EF"/>
    <w:rsid w:val="00414456"/>
    <w:rsid w:val="0041532E"/>
    <w:rsid w:val="00447FB6"/>
    <w:rsid w:val="0045407D"/>
    <w:rsid w:val="00461E76"/>
    <w:rsid w:val="00463799"/>
    <w:rsid w:val="00470DB1"/>
    <w:rsid w:val="00472A15"/>
    <w:rsid w:val="0047360A"/>
    <w:rsid w:val="004809D8"/>
    <w:rsid w:val="00483FE0"/>
    <w:rsid w:val="0048485C"/>
    <w:rsid w:val="00495AF2"/>
    <w:rsid w:val="00497EB8"/>
    <w:rsid w:val="004A77E6"/>
    <w:rsid w:val="004B5635"/>
    <w:rsid w:val="004C00A5"/>
    <w:rsid w:val="004E272D"/>
    <w:rsid w:val="004E3694"/>
    <w:rsid w:val="004F1BEF"/>
    <w:rsid w:val="004F1CE0"/>
    <w:rsid w:val="00501C98"/>
    <w:rsid w:val="00511559"/>
    <w:rsid w:val="0051309C"/>
    <w:rsid w:val="00514142"/>
    <w:rsid w:val="00515806"/>
    <w:rsid w:val="00516D23"/>
    <w:rsid w:val="0052042B"/>
    <w:rsid w:val="00530957"/>
    <w:rsid w:val="005367A2"/>
    <w:rsid w:val="00550C67"/>
    <w:rsid w:val="0055183B"/>
    <w:rsid w:val="0055657C"/>
    <w:rsid w:val="00556B48"/>
    <w:rsid w:val="00560D31"/>
    <w:rsid w:val="00561EA3"/>
    <w:rsid w:val="00567104"/>
    <w:rsid w:val="005702F1"/>
    <w:rsid w:val="00573534"/>
    <w:rsid w:val="005812E4"/>
    <w:rsid w:val="0058243E"/>
    <w:rsid w:val="00584298"/>
    <w:rsid w:val="00585184"/>
    <w:rsid w:val="005859D5"/>
    <w:rsid w:val="00587507"/>
    <w:rsid w:val="005929B5"/>
    <w:rsid w:val="00595A59"/>
    <w:rsid w:val="00595FDC"/>
    <w:rsid w:val="005A70E5"/>
    <w:rsid w:val="005B083D"/>
    <w:rsid w:val="005B1BB7"/>
    <w:rsid w:val="005B2AA8"/>
    <w:rsid w:val="005B5805"/>
    <w:rsid w:val="005B6EBF"/>
    <w:rsid w:val="005C04CF"/>
    <w:rsid w:val="005C4344"/>
    <w:rsid w:val="005D093C"/>
    <w:rsid w:val="005D2377"/>
    <w:rsid w:val="005D4704"/>
    <w:rsid w:val="005E6A2D"/>
    <w:rsid w:val="005E7B5C"/>
    <w:rsid w:val="005F0DC6"/>
    <w:rsid w:val="0060388C"/>
    <w:rsid w:val="00603A66"/>
    <w:rsid w:val="00617383"/>
    <w:rsid w:val="00627047"/>
    <w:rsid w:val="00630BBC"/>
    <w:rsid w:val="006324C9"/>
    <w:rsid w:val="00641569"/>
    <w:rsid w:val="00644EAF"/>
    <w:rsid w:val="006474D5"/>
    <w:rsid w:val="00654E28"/>
    <w:rsid w:val="00671F6E"/>
    <w:rsid w:val="00683BFE"/>
    <w:rsid w:val="00684E6A"/>
    <w:rsid w:val="006A00A5"/>
    <w:rsid w:val="006D781A"/>
    <w:rsid w:val="006E006E"/>
    <w:rsid w:val="006E2F92"/>
    <w:rsid w:val="006E4D2D"/>
    <w:rsid w:val="006F15B3"/>
    <w:rsid w:val="006F1F7B"/>
    <w:rsid w:val="006F2DAF"/>
    <w:rsid w:val="00711CA5"/>
    <w:rsid w:val="0071253E"/>
    <w:rsid w:val="007256DC"/>
    <w:rsid w:val="00726D48"/>
    <w:rsid w:val="00727D7C"/>
    <w:rsid w:val="00751363"/>
    <w:rsid w:val="00775E90"/>
    <w:rsid w:val="0078465B"/>
    <w:rsid w:val="007852F4"/>
    <w:rsid w:val="00787619"/>
    <w:rsid w:val="00792106"/>
    <w:rsid w:val="00796684"/>
    <w:rsid w:val="007A319E"/>
    <w:rsid w:val="007B1123"/>
    <w:rsid w:val="007B293A"/>
    <w:rsid w:val="007B5A8B"/>
    <w:rsid w:val="007C29EA"/>
    <w:rsid w:val="007D0588"/>
    <w:rsid w:val="007D0E6B"/>
    <w:rsid w:val="007D1113"/>
    <w:rsid w:val="007D2417"/>
    <w:rsid w:val="007E0EA2"/>
    <w:rsid w:val="007E4B0D"/>
    <w:rsid w:val="007F629C"/>
    <w:rsid w:val="008176B0"/>
    <w:rsid w:val="008225F6"/>
    <w:rsid w:val="0083623B"/>
    <w:rsid w:val="00837BB4"/>
    <w:rsid w:val="00841E1A"/>
    <w:rsid w:val="00873A48"/>
    <w:rsid w:val="00875D76"/>
    <w:rsid w:val="00876BF8"/>
    <w:rsid w:val="008772CF"/>
    <w:rsid w:val="0088626C"/>
    <w:rsid w:val="00887AF4"/>
    <w:rsid w:val="00892163"/>
    <w:rsid w:val="008A1AE5"/>
    <w:rsid w:val="008B1082"/>
    <w:rsid w:val="008D3224"/>
    <w:rsid w:val="008D5723"/>
    <w:rsid w:val="008D59A4"/>
    <w:rsid w:val="008D5F8F"/>
    <w:rsid w:val="008E14D3"/>
    <w:rsid w:val="008E1897"/>
    <w:rsid w:val="008F1E96"/>
    <w:rsid w:val="008F40D3"/>
    <w:rsid w:val="008F4C09"/>
    <w:rsid w:val="008F6631"/>
    <w:rsid w:val="00900E68"/>
    <w:rsid w:val="00901AFD"/>
    <w:rsid w:val="00913147"/>
    <w:rsid w:val="009160F2"/>
    <w:rsid w:val="00920F45"/>
    <w:rsid w:val="00944804"/>
    <w:rsid w:val="0095411D"/>
    <w:rsid w:val="00970226"/>
    <w:rsid w:val="00970F30"/>
    <w:rsid w:val="00987808"/>
    <w:rsid w:val="009944E0"/>
    <w:rsid w:val="00996074"/>
    <w:rsid w:val="009971B4"/>
    <w:rsid w:val="009A00BA"/>
    <w:rsid w:val="009A1BBA"/>
    <w:rsid w:val="009A29F5"/>
    <w:rsid w:val="009C68AD"/>
    <w:rsid w:val="009C7953"/>
    <w:rsid w:val="009D1037"/>
    <w:rsid w:val="009D1D4D"/>
    <w:rsid w:val="009D1EF4"/>
    <w:rsid w:val="009D311D"/>
    <w:rsid w:val="009D52AF"/>
    <w:rsid w:val="009E70A7"/>
    <w:rsid w:val="009F00B9"/>
    <w:rsid w:val="009F536E"/>
    <w:rsid w:val="00A0208E"/>
    <w:rsid w:val="00A03602"/>
    <w:rsid w:val="00A15C42"/>
    <w:rsid w:val="00A2183F"/>
    <w:rsid w:val="00A22AA4"/>
    <w:rsid w:val="00A23884"/>
    <w:rsid w:val="00A26ECF"/>
    <w:rsid w:val="00A34EFE"/>
    <w:rsid w:val="00A3756C"/>
    <w:rsid w:val="00A37C70"/>
    <w:rsid w:val="00A542F5"/>
    <w:rsid w:val="00A579D9"/>
    <w:rsid w:val="00A61B22"/>
    <w:rsid w:val="00A6280D"/>
    <w:rsid w:val="00A63362"/>
    <w:rsid w:val="00A63656"/>
    <w:rsid w:val="00A67238"/>
    <w:rsid w:val="00A72676"/>
    <w:rsid w:val="00A7313C"/>
    <w:rsid w:val="00A732EC"/>
    <w:rsid w:val="00A76787"/>
    <w:rsid w:val="00A77782"/>
    <w:rsid w:val="00A77C54"/>
    <w:rsid w:val="00A77C62"/>
    <w:rsid w:val="00A83913"/>
    <w:rsid w:val="00A85594"/>
    <w:rsid w:val="00A9623D"/>
    <w:rsid w:val="00A96D3A"/>
    <w:rsid w:val="00AA100D"/>
    <w:rsid w:val="00AA797D"/>
    <w:rsid w:val="00AB291A"/>
    <w:rsid w:val="00AB5D16"/>
    <w:rsid w:val="00AC0B73"/>
    <w:rsid w:val="00AD087B"/>
    <w:rsid w:val="00AD41BB"/>
    <w:rsid w:val="00AE6307"/>
    <w:rsid w:val="00AF3162"/>
    <w:rsid w:val="00AF6207"/>
    <w:rsid w:val="00B10DAE"/>
    <w:rsid w:val="00B139D7"/>
    <w:rsid w:val="00B15FF4"/>
    <w:rsid w:val="00B160E5"/>
    <w:rsid w:val="00B176BC"/>
    <w:rsid w:val="00B178E3"/>
    <w:rsid w:val="00B256CA"/>
    <w:rsid w:val="00B303BC"/>
    <w:rsid w:val="00B36139"/>
    <w:rsid w:val="00B37A7C"/>
    <w:rsid w:val="00B460E9"/>
    <w:rsid w:val="00B46648"/>
    <w:rsid w:val="00B515DD"/>
    <w:rsid w:val="00B52D8A"/>
    <w:rsid w:val="00B61B05"/>
    <w:rsid w:val="00B64DB2"/>
    <w:rsid w:val="00B64EDF"/>
    <w:rsid w:val="00B6632F"/>
    <w:rsid w:val="00B73177"/>
    <w:rsid w:val="00B81A68"/>
    <w:rsid w:val="00B94E61"/>
    <w:rsid w:val="00B9557D"/>
    <w:rsid w:val="00BA73D6"/>
    <w:rsid w:val="00BA76C3"/>
    <w:rsid w:val="00BB0598"/>
    <w:rsid w:val="00BB09AA"/>
    <w:rsid w:val="00BC39E8"/>
    <w:rsid w:val="00BD2FF2"/>
    <w:rsid w:val="00BD5A2A"/>
    <w:rsid w:val="00BD5F35"/>
    <w:rsid w:val="00BD6DB6"/>
    <w:rsid w:val="00BD73EB"/>
    <w:rsid w:val="00BE6970"/>
    <w:rsid w:val="00BE7F1F"/>
    <w:rsid w:val="00BF42B8"/>
    <w:rsid w:val="00BF4CAA"/>
    <w:rsid w:val="00BF6DD0"/>
    <w:rsid w:val="00C005EE"/>
    <w:rsid w:val="00C054C1"/>
    <w:rsid w:val="00C133E2"/>
    <w:rsid w:val="00C21E6F"/>
    <w:rsid w:val="00C36AE9"/>
    <w:rsid w:val="00C475B4"/>
    <w:rsid w:val="00C50683"/>
    <w:rsid w:val="00C51925"/>
    <w:rsid w:val="00C53FFE"/>
    <w:rsid w:val="00C55A93"/>
    <w:rsid w:val="00C62659"/>
    <w:rsid w:val="00C64772"/>
    <w:rsid w:val="00C64971"/>
    <w:rsid w:val="00C64F47"/>
    <w:rsid w:val="00C72131"/>
    <w:rsid w:val="00C73C65"/>
    <w:rsid w:val="00C85388"/>
    <w:rsid w:val="00C970E7"/>
    <w:rsid w:val="00CA636D"/>
    <w:rsid w:val="00CB3794"/>
    <w:rsid w:val="00CB65EF"/>
    <w:rsid w:val="00CB7C28"/>
    <w:rsid w:val="00CC33B2"/>
    <w:rsid w:val="00CD49B3"/>
    <w:rsid w:val="00CE2AED"/>
    <w:rsid w:val="00CF289E"/>
    <w:rsid w:val="00D020EE"/>
    <w:rsid w:val="00D05691"/>
    <w:rsid w:val="00D11906"/>
    <w:rsid w:val="00D21818"/>
    <w:rsid w:val="00D21A7C"/>
    <w:rsid w:val="00D22F80"/>
    <w:rsid w:val="00D23B47"/>
    <w:rsid w:val="00D26282"/>
    <w:rsid w:val="00D3678E"/>
    <w:rsid w:val="00D37F55"/>
    <w:rsid w:val="00D4148B"/>
    <w:rsid w:val="00D44A50"/>
    <w:rsid w:val="00D47D2B"/>
    <w:rsid w:val="00D55DE0"/>
    <w:rsid w:val="00D61014"/>
    <w:rsid w:val="00D61CE5"/>
    <w:rsid w:val="00D637D7"/>
    <w:rsid w:val="00D6776C"/>
    <w:rsid w:val="00D739C1"/>
    <w:rsid w:val="00D803F1"/>
    <w:rsid w:val="00D8326C"/>
    <w:rsid w:val="00D86379"/>
    <w:rsid w:val="00DA251A"/>
    <w:rsid w:val="00DA2B06"/>
    <w:rsid w:val="00DB3D40"/>
    <w:rsid w:val="00DC147C"/>
    <w:rsid w:val="00DC7438"/>
    <w:rsid w:val="00DD251F"/>
    <w:rsid w:val="00DD55B3"/>
    <w:rsid w:val="00DD56D0"/>
    <w:rsid w:val="00DD76FA"/>
    <w:rsid w:val="00DE6047"/>
    <w:rsid w:val="00E0114B"/>
    <w:rsid w:val="00E073B7"/>
    <w:rsid w:val="00E10318"/>
    <w:rsid w:val="00E33209"/>
    <w:rsid w:val="00E352D4"/>
    <w:rsid w:val="00E42494"/>
    <w:rsid w:val="00E45DD0"/>
    <w:rsid w:val="00E50DEE"/>
    <w:rsid w:val="00E51F3C"/>
    <w:rsid w:val="00E55B50"/>
    <w:rsid w:val="00E61CFF"/>
    <w:rsid w:val="00E70849"/>
    <w:rsid w:val="00E76156"/>
    <w:rsid w:val="00E8652C"/>
    <w:rsid w:val="00E920EB"/>
    <w:rsid w:val="00E929DA"/>
    <w:rsid w:val="00EA7207"/>
    <w:rsid w:val="00EB53A2"/>
    <w:rsid w:val="00EC4F11"/>
    <w:rsid w:val="00EC6A25"/>
    <w:rsid w:val="00ED5B7F"/>
    <w:rsid w:val="00EE1020"/>
    <w:rsid w:val="00EE4081"/>
    <w:rsid w:val="00EE5EED"/>
    <w:rsid w:val="00EF20DC"/>
    <w:rsid w:val="00F014F2"/>
    <w:rsid w:val="00F068C0"/>
    <w:rsid w:val="00F141CA"/>
    <w:rsid w:val="00F142CA"/>
    <w:rsid w:val="00F25EB8"/>
    <w:rsid w:val="00F31E8C"/>
    <w:rsid w:val="00F512F4"/>
    <w:rsid w:val="00F53D82"/>
    <w:rsid w:val="00F70256"/>
    <w:rsid w:val="00F7100F"/>
    <w:rsid w:val="00F852C5"/>
    <w:rsid w:val="00F879A8"/>
    <w:rsid w:val="00F91AA5"/>
    <w:rsid w:val="00F920B6"/>
    <w:rsid w:val="00F92820"/>
    <w:rsid w:val="00F95C14"/>
    <w:rsid w:val="00FA3D43"/>
    <w:rsid w:val="00FA46E8"/>
    <w:rsid w:val="00FA55A1"/>
    <w:rsid w:val="00FA644C"/>
    <w:rsid w:val="00FA7869"/>
    <w:rsid w:val="00FC07FC"/>
    <w:rsid w:val="00FD0457"/>
    <w:rsid w:val="00FD34B7"/>
    <w:rsid w:val="00FD7882"/>
    <w:rsid w:val="00FE3763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9B4D1"/>
  <w15:chartTrackingRefBased/>
  <w15:docId w15:val="{8D806DE8-55D9-420C-ADCD-2012974E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3F5FC8"/>
    <w:rPr>
      <w:color w:val="0000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F5FC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11A2B"/>
    <w:pPr>
      <w:spacing w:after="0" w:line="240" w:lineRule="auto"/>
    </w:pPr>
    <w:rPr>
      <w:sz w:val="20"/>
    </w:rPr>
  </w:style>
  <w:style w:type="paragraph" w:styleId="Listeavsnitt">
    <w:name w:val="List Paragraph"/>
    <w:basedOn w:val="Normal"/>
    <w:uiPriority w:val="34"/>
    <w:semiHidden/>
    <w:qFormat/>
    <w:rsid w:val="00C21E6F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rsid w:val="006F2DA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6F2DAF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F2DA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F2DA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F2DAF"/>
    <w:rPr>
      <w:b/>
      <w:bCs/>
      <w:sz w:val="20"/>
      <w:szCs w:val="20"/>
    </w:rPr>
  </w:style>
  <w:style w:type="paragraph" w:customStyle="1" w:styleId="Default">
    <w:name w:val="Default"/>
    <w:rsid w:val="00785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60551-6c61-4dd0-9603-3ab37e2fff13">
      <Terms xmlns="http://schemas.microsoft.com/office/infopath/2007/PartnerControls"/>
    </lcf76f155ced4ddcb4097134ff3c332f>
    <TaxCatchAll xmlns="a072d927-66fa-4a53-a1cf-dedab370f8d0" xsi:nil="true"/>
  </documentManagement>
</p:properti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D395EFCA17224A9E55881757A86413" ma:contentTypeVersion="" ma:contentTypeDescription="Opprett et nytt dokument." ma:contentTypeScope="" ma:versionID="dd0efcf43c3509d954168834614a9831">
  <xsd:schema xmlns:xsd="http://www.w3.org/2001/XMLSchema" xmlns:xs="http://www.w3.org/2001/XMLSchema" xmlns:p="http://schemas.microsoft.com/office/2006/metadata/properties" xmlns:ns2="04c60551-6c61-4dd0-9603-3ab37e2fff13" xmlns:ns3="a072d927-66fa-4a53-a1cf-dedab370f8d0" targetNamespace="http://schemas.microsoft.com/office/2006/metadata/properties" ma:root="true" ma:fieldsID="16c8ad3709ebb653d2798177df580d4a" ns2:_="" ns3:_="">
    <xsd:import namespace="04c60551-6c61-4dd0-9603-3ab37e2fff13"/>
    <xsd:import namespace="a072d927-66fa-4a53-a1cf-dedab370f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60551-6c61-4dd0-9603-3ab37e2ff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2d927-66fa-4a53-a1cf-dedab370f8d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7eef87-0605-4070-b834-a41f2e4621f6}" ma:internalName="TaxCatchAll" ma:showField="CatchAllData" ma:web="a072d927-66fa-4a53-a1cf-dedab370f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EC816-13D6-4C96-B525-227267F5A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90425-2EFB-4A73-8E82-D5A2DC5CA7F7}">
  <ds:schemaRefs>
    <ds:schemaRef ds:uri="http://schemas.microsoft.com/office/2006/metadata/properties"/>
    <ds:schemaRef ds:uri="http://schemas.microsoft.com/office/infopath/2007/PartnerControls"/>
    <ds:schemaRef ds:uri="04c60551-6c61-4dd0-9603-3ab37e2fff13"/>
    <ds:schemaRef ds:uri="a072d927-66fa-4a53-a1cf-dedab370f8d0"/>
  </ds:schemaRefs>
</ds:datastoreItem>
</file>

<file path=customXml/itemProps3.xml><?xml version="1.0" encoding="utf-8"?>
<ds:datastoreItem xmlns:ds="http://schemas.openxmlformats.org/officeDocument/2006/customXml" ds:itemID="{EF2AC1A3-F3AD-4EAF-9E2E-E2FB94C30E62}">
  <ds:schemaRefs/>
</ds:datastoreItem>
</file>

<file path=customXml/itemProps4.xml><?xml version="1.0" encoding="utf-8"?>
<ds:datastoreItem xmlns:ds="http://schemas.openxmlformats.org/officeDocument/2006/customXml" ds:itemID="{69ABF0C8-0440-46BC-9F6D-BEDCDA70E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60551-6c61-4dd0-9603-3ab37e2fff13"/>
    <ds:schemaRef ds:uri="a072d927-66fa-4a53-a1cf-dedab370f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6DBE86-37E7-4C85-8749-F038A26F27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Osloskolen_tom-mal</Template>
  <TotalTime>6</TotalTime>
  <Pages>2</Pages>
  <Words>600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Søvde</dc:creator>
  <cp:keywords/>
  <dc:description/>
  <cp:lastModifiedBy>Svein Søvde</cp:lastModifiedBy>
  <cp:revision>6</cp:revision>
  <cp:lastPrinted>2022-12-12T12:19:00Z</cp:lastPrinted>
  <dcterms:created xsi:type="dcterms:W3CDTF">2025-01-06T09:05:00Z</dcterms:created>
  <dcterms:modified xsi:type="dcterms:W3CDTF">2025-01-10T11:18:00Z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0x0101003AD395EFCA17224A9E55881757A86413</vt:lpwstr>
  </property>
  <property fmtid="{D5CDD505-2E9C-101B-9397-08002B2CF9AE}" pid="4" name="MediaServiceImageTags">
    <vt:lpwstr/>
  </property>
</Properties>
</file>